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2C22" w14:textId="77777777" w:rsidR="002F5B41" w:rsidRDefault="002F5B41" w:rsidP="002F5B41">
      <w:pPr>
        <w:tabs>
          <w:tab w:val="left" w:pos="2572"/>
        </w:tabs>
        <w:spacing w:after="0" w:line="240" w:lineRule="auto"/>
        <w:rPr>
          <w:szCs w:val="20"/>
        </w:rPr>
      </w:pPr>
    </w:p>
    <w:p w14:paraId="48D23E19" w14:textId="77777777" w:rsidR="00EE243B" w:rsidRDefault="00EE243B" w:rsidP="002F5B41">
      <w:pPr>
        <w:tabs>
          <w:tab w:val="left" w:pos="2572"/>
        </w:tabs>
        <w:spacing w:after="0" w:line="240" w:lineRule="auto"/>
        <w:rPr>
          <w:szCs w:val="20"/>
        </w:rPr>
      </w:pPr>
    </w:p>
    <w:p w14:paraId="0C9A812E" w14:textId="0FB573E3" w:rsidR="00EE243B" w:rsidRDefault="00EE243B" w:rsidP="00EE243B">
      <w:pPr>
        <w:tabs>
          <w:tab w:val="left" w:pos="2572"/>
        </w:tabs>
        <w:spacing w:after="0" w:line="240" w:lineRule="auto"/>
        <w:jc w:val="center"/>
        <w:rPr>
          <w:szCs w:val="20"/>
        </w:rPr>
      </w:pPr>
      <w:r>
        <w:rPr>
          <w:szCs w:val="20"/>
        </w:rPr>
        <w:t xml:space="preserve">High Flow – Whole Person, Whole System </w:t>
      </w:r>
    </w:p>
    <w:p w14:paraId="04F65B1A" w14:textId="14A7E357" w:rsidR="00EE243B" w:rsidRDefault="00952BDF" w:rsidP="00EE243B">
      <w:pPr>
        <w:tabs>
          <w:tab w:val="left" w:pos="2572"/>
        </w:tabs>
        <w:spacing w:after="0" w:line="240" w:lineRule="auto"/>
        <w:jc w:val="center"/>
        <w:rPr>
          <w:szCs w:val="20"/>
        </w:rPr>
      </w:pPr>
      <w:r>
        <w:rPr>
          <w:szCs w:val="20"/>
        </w:rPr>
        <w:t>Partnership Meeting 23/06/22</w:t>
      </w:r>
    </w:p>
    <w:p w14:paraId="4D52D621" w14:textId="488809DC" w:rsidR="00952BDF" w:rsidRDefault="00952BDF" w:rsidP="00EE243B">
      <w:pPr>
        <w:tabs>
          <w:tab w:val="left" w:pos="2572"/>
        </w:tabs>
        <w:spacing w:after="0" w:line="240" w:lineRule="auto"/>
        <w:jc w:val="center"/>
        <w:rPr>
          <w:szCs w:val="20"/>
        </w:rPr>
      </w:pPr>
      <w:r>
        <w:rPr>
          <w:szCs w:val="20"/>
        </w:rPr>
        <w:t>10.30 – 11.30 via Microsoft Teams</w:t>
      </w:r>
    </w:p>
    <w:p w14:paraId="5EE7786B" w14:textId="77777777" w:rsidR="00952BDF" w:rsidRDefault="00952BDF" w:rsidP="00EE243B">
      <w:pPr>
        <w:tabs>
          <w:tab w:val="left" w:pos="2572"/>
        </w:tabs>
        <w:spacing w:after="0" w:line="240" w:lineRule="auto"/>
        <w:jc w:val="center"/>
        <w:rPr>
          <w:szCs w:val="20"/>
        </w:rPr>
      </w:pPr>
    </w:p>
    <w:p w14:paraId="4D3BE4C5" w14:textId="77777777" w:rsidR="00A97244" w:rsidRDefault="00952BDF" w:rsidP="00952BDF">
      <w:pPr>
        <w:tabs>
          <w:tab w:val="left" w:pos="2572"/>
        </w:tabs>
        <w:spacing w:after="0" w:line="240" w:lineRule="auto"/>
        <w:rPr>
          <w:szCs w:val="20"/>
        </w:rPr>
      </w:pPr>
      <w:r w:rsidRPr="00A97244">
        <w:rPr>
          <w:szCs w:val="20"/>
          <w:u w:val="single"/>
        </w:rPr>
        <w:t>Attendees</w:t>
      </w:r>
      <w:r w:rsidRPr="003D0FF8">
        <w:rPr>
          <w:szCs w:val="20"/>
        </w:rPr>
        <w:t>:</w:t>
      </w:r>
      <w:r w:rsidR="003D0FF8" w:rsidRPr="003D0FF8">
        <w:rPr>
          <w:szCs w:val="20"/>
        </w:rPr>
        <w:t xml:space="preserve"> Claire Fisher, Nicola Top</w:t>
      </w:r>
      <w:r w:rsidR="003D0FF8">
        <w:rPr>
          <w:szCs w:val="20"/>
        </w:rPr>
        <w:t xml:space="preserve">ham, Andrea Beacham, James Lander, </w:t>
      </w:r>
      <w:r w:rsidR="007F1A6F">
        <w:rPr>
          <w:szCs w:val="20"/>
        </w:rPr>
        <w:t xml:space="preserve">Ella McCann, Amanda Sheriff, Charmaine Lovett, </w:t>
      </w:r>
      <w:proofErr w:type="spellStart"/>
      <w:r w:rsidR="00A3400B">
        <w:rPr>
          <w:szCs w:val="20"/>
        </w:rPr>
        <w:t>Alyce</w:t>
      </w:r>
      <w:proofErr w:type="spellEnd"/>
      <w:r w:rsidR="00A97244">
        <w:rPr>
          <w:szCs w:val="20"/>
        </w:rPr>
        <w:t xml:space="preserve"> Barber</w:t>
      </w:r>
    </w:p>
    <w:p w14:paraId="6056FB71" w14:textId="00D7BCAD" w:rsidR="00901C06" w:rsidRDefault="00901C06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1E608F5D" w14:textId="65C03BC2" w:rsidR="00901C06" w:rsidRDefault="00901C06" w:rsidP="00952BDF">
      <w:pPr>
        <w:tabs>
          <w:tab w:val="left" w:pos="2572"/>
        </w:tabs>
        <w:spacing w:after="0" w:line="240" w:lineRule="auto"/>
        <w:rPr>
          <w:szCs w:val="20"/>
        </w:rPr>
      </w:pPr>
      <w:r w:rsidRPr="00C25848">
        <w:rPr>
          <w:szCs w:val="20"/>
          <w:u w:val="single"/>
        </w:rPr>
        <w:t>Recruitment</w:t>
      </w:r>
      <w:r>
        <w:rPr>
          <w:szCs w:val="20"/>
        </w:rPr>
        <w:t xml:space="preserve"> </w:t>
      </w:r>
      <w:r w:rsidR="005E5FA4">
        <w:rPr>
          <w:szCs w:val="20"/>
        </w:rPr>
        <w:t>–</w:t>
      </w:r>
      <w:r w:rsidR="00940438">
        <w:rPr>
          <w:szCs w:val="20"/>
        </w:rPr>
        <w:t xml:space="preserve"> </w:t>
      </w:r>
      <w:r w:rsidR="005E5FA4">
        <w:rPr>
          <w:szCs w:val="20"/>
        </w:rPr>
        <w:t xml:space="preserve">We have now recruited </w:t>
      </w:r>
      <w:r w:rsidR="00D239EA">
        <w:rPr>
          <w:szCs w:val="20"/>
        </w:rPr>
        <w:t>the project manager and Nikki Fuller will be joining us in the next month.</w:t>
      </w:r>
      <w:r w:rsidR="000F3945">
        <w:rPr>
          <w:szCs w:val="20"/>
        </w:rPr>
        <w:t xml:space="preserve">   We are looking to interview for the caseworker role and would welcome anyone who would like to be considered as part of the </w:t>
      </w:r>
      <w:r w:rsidR="00C25848">
        <w:rPr>
          <w:szCs w:val="20"/>
        </w:rPr>
        <w:t>interview panel.</w:t>
      </w:r>
    </w:p>
    <w:p w14:paraId="55190D79" w14:textId="77777777" w:rsidR="00EA034E" w:rsidRDefault="00EA034E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1051CF07" w14:textId="10B66290" w:rsidR="00EA034E" w:rsidRDefault="00EA034E" w:rsidP="00952BDF">
      <w:pPr>
        <w:tabs>
          <w:tab w:val="left" w:pos="2572"/>
        </w:tabs>
        <w:spacing w:after="0" w:line="240" w:lineRule="auto"/>
        <w:rPr>
          <w:szCs w:val="20"/>
        </w:rPr>
      </w:pPr>
      <w:proofErr w:type="spellStart"/>
      <w:r w:rsidRPr="00EA034E">
        <w:rPr>
          <w:szCs w:val="20"/>
          <w:u w:val="single"/>
        </w:rPr>
        <w:t>MoMENtum</w:t>
      </w:r>
      <w:proofErr w:type="spellEnd"/>
      <w:r>
        <w:rPr>
          <w:szCs w:val="20"/>
        </w:rPr>
        <w:t xml:space="preserve"> </w:t>
      </w:r>
      <w:r w:rsidR="00B24B7A">
        <w:rPr>
          <w:szCs w:val="20"/>
        </w:rPr>
        <w:t>–</w:t>
      </w:r>
      <w:r>
        <w:rPr>
          <w:szCs w:val="20"/>
        </w:rPr>
        <w:t xml:space="preserve"> </w:t>
      </w:r>
      <w:r w:rsidR="00B24B7A">
        <w:rPr>
          <w:szCs w:val="20"/>
        </w:rPr>
        <w:t>John talked about the new service coming into North Devon, communication to be sent out once times have been agreed.</w:t>
      </w:r>
    </w:p>
    <w:p w14:paraId="56EF48D3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32BA52C3" w14:textId="77777777" w:rsidR="00A311FB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  <w:r w:rsidRPr="004035C9">
        <w:rPr>
          <w:szCs w:val="20"/>
          <w:u w:val="single"/>
        </w:rPr>
        <w:t>Co-Production and Frontline Forums</w:t>
      </w:r>
      <w:r w:rsidR="00C8013E">
        <w:rPr>
          <w:szCs w:val="20"/>
        </w:rPr>
        <w:t xml:space="preserve"> – Andrea talked about the colla</w:t>
      </w:r>
      <w:r w:rsidR="004035C9">
        <w:rPr>
          <w:szCs w:val="20"/>
        </w:rPr>
        <w:t>borative leadership work that they have been involved in and it was agreed that we would raise this in the HI workshop next week for feedback</w:t>
      </w:r>
      <w:r w:rsidR="00E0473C">
        <w:rPr>
          <w:szCs w:val="20"/>
        </w:rPr>
        <w:t>.   Could we join the groups together</w:t>
      </w:r>
      <w:r w:rsidR="00A311FB">
        <w:rPr>
          <w:szCs w:val="20"/>
        </w:rPr>
        <w:t>, it was agreed to invite the following people to our next meeting:</w:t>
      </w:r>
    </w:p>
    <w:p w14:paraId="73F60D58" w14:textId="5428AA98" w:rsidR="00A311FB" w:rsidRDefault="00A311FB" w:rsidP="00952BDF">
      <w:pPr>
        <w:tabs>
          <w:tab w:val="left" w:pos="2572"/>
        </w:tabs>
        <w:spacing w:after="0" w:line="240" w:lineRule="auto"/>
        <w:rPr>
          <w:szCs w:val="20"/>
        </w:rPr>
      </w:pPr>
      <w:r>
        <w:rPr>
          <w:szCs w:val="20"/>
        </w:rPr>
        <w:t>Mark Daugherty – Kings Fund</w:t>
      </w:r>
      <w:r w:rsidR="004D6FBA">
        <w:rPr>
          <w:szCs w:val="20"/>
        </w:rPr>
        <w:t xml:space="preserve">  (cc Andrea and James in to email)</w:t>
      </w:r>
    </w:p>
    <w:p w14:paraId="37F35E5E" w14:textId="400629B7" w:rsidR="00C25848" w:rsidRDefault="00A311FB" w:rsidP="00952BDF">
      <w:pPr>
        <w:tabs>
          <w:tab w:val="left" w:pos="2572"/>
        </w:tabs>
        <w:spacing w:after="0" w:line="240" w:lineRule="auto"/>
        <w:rPr>
          <w:szCs w:val="20"/>
        </w:rPr>
      </w:pPr>
      <w:r>
        <w:rPr>
          <w:szCs w:val="20"/>
        </w:rPr>
        <w:t>Anthony Pickup MEAM</w:t>
      </w:r>
      <w:r w:rsidR="004035C9">
        <w:rPr>
          <w:szCs w:val="20"/>
        </w:rPr>
        <w:t xml:space="preserve"> </w:t>
      </w:r>
    </w:p>
    <w:p w14:paraId="37D14575" w14:textId="77777777" w:rsidR="00A311FB" w:rsidRDefault="00A311FB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4423DD55" w14:textId="13815FB6" w:rsidR="00A311FB" w:rsidRDefault="002953BA" w:rsidP="00952BDF">
      <w:pPr>
        <w:tabs>
          <w:tab w:val="left" w:pos="2572"/>
        </w:tabs>
        <w:spacing w:after="0" w:line="240" w:lineRule="auto"/>
        <w:rPr>
          <w:szCs w:val="20"/>
        </w:rPr>
      </w:pPr>
      <w:r>
        <w:rPr>
          <w:szCs w:val="20"/>
        </w:rPr>
        <w:t>We will look to set up a sub group to support the collaborative leadership work that can feed into the SCAA work.</w:t>
      </w:r>
    </w:p>
    <w:p w14:paraId="56A5464D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218F0FD1" w14:textId="3AF7890A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  <w:r w:rsidRPr="00DA77B6">
        <w:rPr>
          <w:szCs w:val="20"/>
          <w:u w:val="single"/>
        </w:rPr>
        <w:t>Communication</w:t>
      </w:r>
      <w:r>
        <w:rPr>
          <w:szCs w:val="20"/>
        </w:rPr>
        <w:t xml:space="preserve"> – </w:t>
      </w:r>
      <w:r w:rsidR="00DA77B6">
        <w:rPr>
          <w:szCs w:val="20"/>
        </w:rPr>
        <w:t xml:space="preserve">Ella agreed to look into GROOP as a communication channel that could be used </w:t>
      </w:r>
      <w:r w:rsidR="00EA034E">
        <w:rPr>
          <w:szCs w:val="20"/>
        </w:rPr>
        <w:t>across all parties.  Ella to feedback at next meeting.</w:t>
      </w:r>
    </w:p>
    <w:p w14:paraId="341C3ECC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433FFD42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1E2AACA1" w14:textId="12939EE4" w:rsidR="00C25848" w:rsidRDefault="00C8013E" w:rsidP="00952BDF">
      <w:pPr>
        <w:tabs>
          <w:tab w:val="left" w:pos="2572"/>
        </w:tabs>
        <w:spacing w:after="0" w:line="240" w:lineRule="auto"/>
        <w:rPr>
          <w:szCs w:val="20"/>
        </w:rPr>
      </w:pPr>
      <w:r w:rsidRPr="00833B3F">
        <w:rPr>
          <w:szCs w:val="20"/>
          <w:u w:val="single"/>
        </w:rPr>
        <w:t xml:space="preserve">Training </w:t>
      </w:r>
      <w:r>
        <w:rPr>
          <w:szCs w:val="20"/>
        </w:rPr>
        <w:t xml:space="preserve">– </w:t>
      </w:r>
      <w:r w:rsidR="009B1119">
        <w:rPr>
          <w:szCs w:val="20"/>
        </w:rPr>
        <w:t xml:space="preserve">who do we need to aim the training at? Could we incorporate train the trainer into our </w:t>
      </w:r>
      <w:r w:rsidR="00833B3F">
        <w:rPr>
          <w:szCs w:val="20"/>
        </w:rPr>
        <w:t>plans.  Ideas for training included:</w:t>
      </w:r>
    </w:p>
    <w:p w14:paraId="651BA4EF" w14:textId="1607AD3A" w:rsidR="00833B3F" w:rsidRPr="00DE6ADB" w:rsidRDefault="0044706C" w:rsidP="00833B3F">
      <w:pPr>
        <w:pStyle w:val="ListParagraph"/>
        <w:numPr>
          <w:ilvl w:val="0"/>
          <w:numId w:val="14"/>
        </w:numPr>
        <w:tabs>
          <w:tab w:val="left" w:pos="2572"/>
        </w:tabs>
        <w:spacing w:after="0" w:line="240" w:lineRule="auto"/>
        <w:rPr>
          <w:rFonts w:ascii="Arial" w:hAnsi="Arial" w:cs="Arial"/>
          <w:szCs w:val="20"/>
        </w:rPr>
      </w:pPr>
      <w:r w:rsidRPr="00DE6ADB">
        <w:rPr>
          <w:rFonts w:ascii="Arial" w:hAnsi="Arial" w:cs="Arial"/>
          <w:szCs w:val="20"/>
        </w:rPr>
        <w:t>Shared understanding of collaboration leadership</w:t>
      </w:r>
    </w:p>
    <w:p w14:paraId="2A42413B" w14:textId="613FDE52" w:rsidR="0044706C" w:rsidRPr="00DE6ADB" w:rsidRDefault="0044706C" w:rsidP="00833B3F">
      <w:pPr>
        <w:pStyle w:val="ListParagraph"/>
        <w:numPr>
          <w:ilvl w:val="0"/>
          <w:numId w:val="14"/>
        </w:numPr>
        <w:tabs>
          <w:tab w:val="left" w:pos="2572"/>
        </w:tabs>
        <w:spacing w:after="0" w:line="240" w:lineRule="auto"/>
        <w:rPr>
          <w:rFonts w:ascii="Arial" w:hAnsi="Arial" w:cs="Arial"/>
          <w:szCs w:val="20"/>
        </w:rPr>
      </w:pPr>
      <w:r w:rsidRPr="00DE6ADB">
        <w:rPr>
          <w:rFonts w:ascii="Arial" w:hAnsi="Arial" w:cs="Arial"/>
          <w:szCs w:val="20"/>
        </w:rPr>
        <w:t>Learning/culture building</w:t>
      </w:r>
    </w:p>
    <w:p w14:paraId="526630E9" w14:textId="18AE8AAE" w:rsidR="00DE6ADB" w:rsidRPr="00DE6ADB" w:rsidRDefault="00DE6ADB" w:rsidP="00833B3F">
      <w:pPr>
        <w:pStyle w:val="ListParagraph"/>
        <w:numPr>
          <w:ilvl w:val="0"/>
          <w:numId w:val="14"/>
        </w:numPr>
        <w:tabs>
          <w:tab w:val="left" w:pos="2572"/>
        </w:tabs>
        <w:spacing w:after="0" w:line="240" w:lineRule="auto"/>
        <w:rPr>
          <w:rFonts w:ascii="Arial" w:hAnsi="Arial" w:cs="Arial"/>
          <w:szCs w:val="20"/>
        </w:rPr>
      </w:pPr>
      <w:r w:rsidRPr="00DE6ADB">
        <w:rPr>
          <w:rFonts w:ascii="Arial" w:hAnsi="Arial" w:cs="Arial"/>
          <w:szCs w:val="20"/>
        </w:rPr>
        <w:t>System learning – what is systems</w:t>
      </w:r>
    </w:p>
    <w:p w14:paraId="08C82C0F" w14:textId="77777777" w:rsidR="00C8013E" w:rsidRPr="00DE6ADB" w:rsidRDefault="00C8013E" w:rsidP="00952BDF">
      <w:pPr>
        <w:tabs>
          <w:tab w:val="left" w:pos="2572"/>
        </w:tabs>
        <w:spacing w:after="0" w:line="240" w:lineRule="auto"/>
        <w:rPr>
          <w:rFonts w:cs="Arial"/>
          <w:szCs w:val="20"/>
        </w:rPr>
      </w:pPr>
    </w:p>
    <w:p w14:paraId="09DE4150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723E92B9" w14:textId="77777777" w:rsidR="00C25848" w:rsidRDefault="00C25848" w:rsidP="00952BDF">
      <w:pPr>
        <w:tabs>
          <w:tab w:val="left" w:pos="2572"/>
        </w:tabs>
        <w:spacing w:after="0" w:line="240" w:lineRule="auto"/>
        <w:rPr>
          <w:szCs w:val="20"/>
        </w:rPr>
      </w:pPr>
    </w:p>
    <w:p w14:paraId="2EAF7C78" w14:textId="31ED3FA3" w:rsidR="00952BDF" w:rsidRPr="003D0FF8" w:rsidRDefault="007F1A6F" w:rsidP="00952BDF">
      <w:pPr>
        <w:tabs>
          <w:tab w:val="left" w:pos="2572"/>
        </w:tabs>
        <w:spacing w:after="0" w:line="240" w:lineRule="auto"/>
        <w:rPr>
          <w:szCs w:val="20"/>
        </w:rPr>
      </w:pPr>
      <w:r>
        <w:rPr>
          <w:szCs w:val="20"/>
        </w:rPr>
        <w:t xml:space="preserve"> </w:t>
      </w:r>
      <w:r w:rsidR="00EA034E">
        <w:rPr>
          <w:szCs w:val="20"/>
        </w:rPr>
        <w:t xml:space="preserve">Press Release </w:t>
      </w:r>
      <w:r w:rsidR="001F17AE">
        <w:rPr>
          <w:szCs w:val="20"/>
        </w:rPr>
        <w:t>–</w:t>
      </w:r>
      <w:r w:rsidR="00EA034E">
        <w:rPr>
          <w:szCs w:val="20"/>
        </w:rPr>
        <w:t xml:space="preserve"> </w:t>
      </w:r>
      <w:r w:rsidR="001F17AE">
        <w:rPr>
          <w:szCs w:val="20"/>
        </w:rPr>
        <w:t xml:space="preserve">press release amended and has been sent out to wider stakeholders.  Final copy to be sent out by </w:t>
      </w:r>
      <w:r w:rsidR="000C4502">
        <w:rPr>
          <w:szCs w:val="20"/>
        </w:rPr>
        <w:t>1</w:t>
      </w:r>
      <w:r w:rsidR="000C4502" w:rsidRPr="000C4502">
        <w:rPr>
          <w:szCs w:val="20"/>
          <w:vertAlign w:val="superscript"/>
        </w:rPr>
        <w:t>st</w:t>
      </w:r>
      <w:r w:rsidR="000C4502">
        <w:rPr>
          <w:szCs w:val="20"/>
        </w:rPr>
        <w:t xml:space="preserve"> July.</w:t>
      </w:r>
    </w:p>
    <w:p w14:paraId="5E41E326" w14:textId="77777777" w:rsidR="00A2374A" w:rsidRPr="003D0FF8" w:rsidRDefault="00A2374A" w:rsidP="00430D31">
      <w:pPr>
        <w:tabs>
          <w:tab w:val="left" w:pos="2572"/>
        </w:tabs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sectPr w:rsidR="00A2374A" w:rsidRPr="003D0FF8" w:rsidSect="002720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720" w:bottom="284" w:left="720" w:header="283" w:footer="1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D445" w14:textId="77777777" w:rsidR="00907A71" w:rsidRDefault="00907A71" w:rsidP="007420A5">
      <w:pPr>
        <w:spacing w:after="0" w:line="240" w:lineRule="auto"/>
      </w:pPr>
      <w:r>
        <w:separator/>
      </w:r>
    </w:p>
  </w:endnote>
  <w:endnote w:type="continuationSeparator" w:id="0">
    <w:p w14:paraId="02CAB73A" w14:textId="77777777" w:rsidR="00907A71" w:rsidRDefault="00907A71" w:rsidP="0074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0B31" w14:textId="77777777" w:rsidR="002A3B09" w:rsidRPr="00CE5147" w:rsidRDefault="007420A5" w:rsidP="002A3B09">
    <w:pPr>
      <w:tabs>
        <w:tab w:val="center" w:pos="4513"/>
        <w:tab w:val="right" w:pos="9026"/>
      </w:tabs>
      <w:spacing w:after="0" w:line="240" w:lineRule="auto"/>
      <w:jc w:val="center"/>
      <w:rPr>
        <w:rFonts w:eastAsia="Arial" w:cs="Arial"/>
        <w:color w:val="0D0D0D" w:themeColor="text1" w:themeTint="F2"/>
        <w:sz w:val="18"/>
        <w:szCs w:val="18"/>
      </w:rPr>
    </w:pPr>
    <w:r w:rsidRPr="00127C5D">
      <w:rPr>
        <w:rFonts w:eastAsia="Arial" w:cs="Arial"/>
        <w:color w:val="0D0D0D" w:themeColor="text1" w:themeTint="F2"/>
        <w:sz w:val="18"/>
        <w:szCs w:val="18"/>
      </w:rPr>
      <w:t xml:space="preserve">Encompass Southwest Ltd • </w:t>
    </w:r>
    <w:r w:rsidR="002A3B09" w:rsidRPr="00CE5147">
      <w:rPr>
        <w:rFonts w:eastAsia="Arial" w:cs="Arial"/>
        <w:color w:val="0D0D0D" w:themeColor="text1" w:themeTint="F2"/>
        <w:sz w:val="18"/>
        <w:szCs w:val="18"/>
      </w:rPr>
      <w:t xml:space="preserve">• </w:t>
    </w:r>
    <w:r w:rsidR="002A3B09">
      <w:rPr>
        <w:rFonts w:eastAsia="Arial" w:cs="Arial"/>
        <w:color w:val="0D0D0D" w:themeColor="text1" w:themeTint="F2"/>
        <w:sz w:val="18"/>
        <w:szCs w:val="18"/>
      </w:rPr>
      <w:t>Suite 1</w:t>
    </w:r>
    <w:r w:rsidR="002A3B09" w:rsidRPr="00CE5147">
      <w:rPr>
        <w:rFonts w:eastAsia="Arial" w:cs="Arial"/>
        <w:color w:val="0D0D0D" w:themeColor="text1" w:themeTint="F2"/>
        <w:sz w:val="18"/>
        <w:szCs w:val="18"/>
      </w:rPr>
      <w:t xml:space="preserve"> •</w:t>
    </w:r>
    <w:r w:rsidR="002A3B09">
      <w:rPr>
        <w:rFonts w:eastAsia="Arial" w:cs="Arial"/>
        <w:color w:val="0D0D0D" w:themeColor="text1" w:themeTint="F2"/>
        <w:sz w:val="18"/>
        <w:szCs w:val="18"/>
      </w:rPr>
      <w:t xml:space="preserve"> 2 Bear Street </w:t>
    </w:r>
    <w:r w:rsidR="002A3B09" w:rsidRPr="00CE5147">
      <w:rPr>
        <w:rFonts w:eastAsia="Arial" w:cs="Arial"/>
        <w:color w:val="0D0D0D" w:themeColor="text1" w:themeTint="F2"/>
        <w:sz w:val="18"/>
        <w:szCs w:val="18"/>
      </w:rPr>
      <w:t xml:space="preserve"> • </w:t>
    </w:r>
    <w:r w:rsidR="002A3B09">
      <w:rPr>
        <w:rFonts w:eastAsia="Arial" w:cs="Arial"/>
        <w:color w:val="0D0D0D" w:themeColor="text1" w:themeTint="F2"/>
        <w:sz w:val="18"/>
        <w:szCs w:val="18"/>
      </w:rPr>
      <w:t>Barnstaple</w:t>
    </w:r>
    <w:r w:rsidR="002A3B09" w:rsidRPr="00CE5147">
      <w:rPr>
        <w:rFonts w:eastAsia="Arial" w:cs="Arial"/>
        <w:color w:val="0D0D0D" w:themeColor="text1" w:themeTint="F2"/>
        <w:sz w:val="18"/>
        <w:szCs w:val="18"/>
      </w:rPr>
      <w:t xml:space="preserve"> • Devon • EX32 </w:t>
    </w:r>
    <w:r w:rsidR="002A3B09">
      <w:rPr>
        <w:rFonts w:eastAsia="Arial" w:cs="Arial"/>
        <w:color w:val="0D0D0D" w:themeColor="text1" w:themeTint="F2"/>
        <w:sz w:val="18"/>
        <w:szCs w:val="18"/>
      </w:rPr>
      <w:t>7BU</w:t>
    </w:r>
    <w:r w:rsidR="002A3B09" w:rsidRPr="00CE5147">
      <w:rPr>
        <w:rFonts w:eastAsia="Arial" w:cs="Arial"/>
        <w:color w:val="0D0D0D" w:themeColor="text1" w:themeTint="F2"/>
        <w:sz w:val="18"/>
        <w:szCs w:val="18"/>
      </w:rPr>
      <w:t xml:space="preserve">• T: 01271 371499 </w:t>
    </w:r>
  </w:p>
  <w:p w14:paraId="1D060B32" w14:textId="77777777" w:rsidR="002A3B09" w:rsidRPr="007420A5" w:rsidRDefault="002A3B09" w:rsidP="002A3B09">
    <w:pPr>
      <w:tabs>
        <w:tab w:val="center" w:pos="4513"/>
        <w:tab w:val="right" w:pos="9026"/>
      </w:tabs>
      <w:spacing w:after="0" w:line="240" w:lineRule="auto"/>
      <w:jc w:val="center"/>
      <w:rPr>
        <w:rFonts w:eastAsia="Arial" w:cs="Arial"/>
        <w:color w:val="A6A6A6"/>
      </w:rPr>
    </w:pPr>
    <w:r w:rsidRPr="00CE5147">
      <w:rPr>
        <w:rFonts w:eastAsia="Arial" w:cs="Arial"/>
        <w:color w:val="0D0D0D" w:themeColor="text1" w:themeTint="F2"/>
        <w:sz w:val="18"/>
        <w:szCs w:val="18"/>
      </w:rPr>
      <w:t xml:space="preserve"> info@bpag-encompass.org.uk • www.bpag-encompass.org.uk • Registered Co. Number: 07149873 • Registered Charity 1145286</w:t>
    </w:r>
  </w:p>
  <w:p w14:paraId="1D060B33" w14:textId="77777777" w:rsidR="007420A5" w:rsidRDefault="007420A5" w:rsidP="002A3B09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0B3A" w14:textId="77777777" w:rsidR="007420A5" w:rsidRDefault="000C4502" w:rsidP="00CF55C8">
    <w:pPr>
      <w:spacing w:after="0" w:line="240" w:lineRule="auto"/>
      <w:ind w:right="-563" w:firstLine="2694"/>
    </w:pPr>
    <w:r>
      <w:rPr>
        <w:noProof/>
        <w:lang w:eastAsia="en-GB"/>
      </w:rPr>
      <w:pict w14:anchorId="1D060B3C">
        <v:group id="Group 2" o:spid="_x0000_s1025" style="position:absolute;left:0;text-align:left;margin-left:2.8pt;margin-top:10.5pt;width:571.2pt;height:59.4pt;z-index:-251657728" coordsize="72542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7" type="#_x0000_t75" style="position:absolute;left:19126;width:53416;height:75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NaHjEAAAA2wAAAA8AAABkcnMvZG93bnJldi54bWxEj0FLA0EMhe9C/8OQgjc7q6DUtdNSSgU9&#10;CFp70FvYiTuLO5ntTGy3/94cBG8J7+W9L4vVGHtzpFy6xA6uZxUY4ib5jlsH+/fHqzmYIsge+8Tk&#10;4EwFVsvJxQJrn078RsedtEZDuNToIIgMtbWlCRSxzNJArNpXyhFF19xan/Gk4bG3N1V1ZyN2rA0B&#10;B9oEar53P9FB+1m9HuT2OdzPu5ePcF7vt5K3zl1Ox/UDGKFR/s1/109e8ZVef9EB7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NaHjEAAAA2wAAAA8AAAAAAAAAAAAAAAAA&#10;nwIAAGRycy9kb3ducmV2LnhtbFBLBQYAAAAABAAEAPcAAACQAwAAAAA=&#10;">
            <v:imagedata r:id="rId1" o:title=""/>
            <v:path arrowok="t"/>
          </v:shape>
          <v:shape id="Picture 1" o:spid="_x0000_s1026" type="#_x0000_t75" alt="Encompass - demo site" style="position:absolute;top:457;width:18135;height:5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SXAXDAAAA2gAAAA8AAABkcnMvZG93bnJldi54bWxEj0FrwkAUhO8F/8PyhF5ENy0ibeoqUiiU&#10;XkRNqcfX7DMJZt+G7GsS/70rCD0OM/MNs1wPrlYdtaHybOBploAizr2tuDCQHT6mL6CCIFusPZOB&#10;CwVYr0YPS0yt73lH3V4KFSEcUjRQijSp1iEvyWGY+YY4eiffOpQo20LbFvsId7V+TpKFdlhxXCix&#10;ofeS8vP+zxn4WXQuhF/Jjtl33k/kS59ovjXmcTxs3kAJDfIfvrc/rYFXuF2JN0Cv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JcBcMAAADaAAAADwAAAAAAAAAAAAAAAACf&#10;AgAAZHJzL2Rvd25yZXYueG1sUEsFBgAAAAAEAAQA9wAAAI8DAAAAAA==&#10;">
            <v:imagedata r:id="rId2" o:title="Encompass - demo site"/>
            <v:path arrowok="t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CD9C" w14:textId="77777777" w:rsidR="00907A71" w:rsidRDefault="00907A71" w:rsidP="007420A5">
      <w:pPr>
        <w:spacing w:after="0" w:line="240" w:lineRule="auto"/>
      </w:pPr>
      <w:r>
        <w:separator/>
      </w:r>
    </w:p>
  </w:footnote>
  <w:footnote w:type="continuationSeparator" w:id="0">
    <w:p w14:paraId="2EB9A3A6" w14:textId="77777777" w:rsidR="00907A71" w:rsidRDefault="00907A71" w:rsidP="0074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0B2F" w14:textId="77777777" w:rsidR="007420A5" w:rsidRPr="007420A5" w:rsidRDefault="007420A5" w:rsidP="007420A5">
    <w:pPr>
      <w:tabs>
        <w:tab w:val="center" w:pos="4513"/>
        <w:tab w:val="right" w:pos="9026"/>
      </w:tabs>
      <w:spacing w:after="0" w:line="240" w:lineRule="auto"/>
      <w:jc w:val="center"/>
      <w:rPr>
        <w:rFonts w:eastAsia="Arial" w:cs="Times New Roman"/>
      </w:rPr>
    </w:pPr>
  </w:p>
  <w:p w14:paraId="1D060B30" w14:textId="77777777" w:rsidR="007420A5" w:rsidRDefault="007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0B34" w14:textId="2AB08AAC" w:rsidR="009F6300" w:rsidRDefault="00917490" w:rsidP="00013103">
    <w:pPr>
      <w:tabs>
        <w:tab w:val="center" w:pos="4513"/>
        <w:tab w:val="left" w:pos="7290"/>
      </w:tabs>
      <w:spacing w:after="0" w:line="240" w:lineRule="auto"/>
      <w:rPr>
        <w:rFonts w:eastAsia="Arial" w:cs="Times New Roman"/>
        <w:b/>
        <w:color w:val="BFBFBF" w:themeColor="background1" w:themeShade="BF"/>
        <w:spacing w:val="-20"/>
        <w:w w:val="80"/>
        <w:position w:val="6"/>
        <w:sz w:val="24"/>
      </w:rPr>
    </w:pPr>
    <w:r>
      <w:rPr>
        <w:rFonts w:eastAsia="Arial" w:cs="Times New Roman"/>
        <w:b/>
        <w:noProof/>
        <w:color w:val="BFBFBF" w:themeColor="background1" w:themeShade="BF"/>
        <w:spacing w:val="-20"/>
        <w:w w:val="80"/>
        <w:position w:val="6"/>
        <w:sz w:val="24"/>
      </w:rPr>
      <w:drawing>
        <wp:anchor distT="0" distB="0" distL="114300" distR="114300" simplePos="0" relativeHeight="251657728" behindDoc="1" locked="0" layoutInCell="1" allowOverlap="1" wp14:anchorId="6DFF0E5F" wp14:editId="3775E927">
          <wp:simplePos x="0" y="0"/>
          <wp:positionH relativeFrom="column">
            <wp:posOffset>-180340</wp:posOffset>
          </wp:positionH>
          <wp:positionV relativeFrom="paragraph">
            <wp:posOffset>207645</wp:posOffset>
          </wp:positionV>
          <wp:extent cx="10960100" cy="254635"/>
          <wp:effectExtent l="0" t="0" r="0" b="0"/>
          <wp:wrapTight wrapText="bothSides">
            <wp:wrapPolygon edited="0">
              <wp:start x="0" y="0"/>
              <wp:lineTo x="0" y="19392"/>
              <wp:lineTo x="21550" y="19392"/>
              <wp:lineTo x="2155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Arial" w:cs="Times New Roman"/>
        <w:b/>
        <w:noProof/>
        <w:color w:val="BFBFBF" w:themeColor="background1" w:themeShade="BF"/>
        <w:spacing w:val="-20"/>
        <w:w w:val="80"/>
        <w:position w:val="6"/>
        <w:sz w:val="24"/>
      </w:rPr>
      <w:drawing>
        <wp:anchor distT="0" distB="0" distL="114300" distR="114300" simplePos="0" relativeHeight="251656704" behindDoc="1" locked="0" layoutInCell="1" allowOverlap="1" wp14:anchorId="7D0C0452" wp14:editId="417E512A">
          <wp:simplePos x="0" y="0"/>
          <wp:positionH relativeFrom="column">
            <wp:posOffset>-180340</wp:posOffset>
          </wp:positionH>
          <wp:positionV relativeFrom="paragraph">
            <wp:posOffset>4445</wp:posOffset>
          </wp:positionV>
          <wp:extent cx="11252200" cy="252730"/>
          <wp:effectExtent l="0" t="0" r="0" b="0"/>
          <wp:wrapTight wrapText="bothSides">
            <wp:wrapPolygon edited="0">
              <wp:start x="0" y="0"/>
              <wp:lineTo x="0" y="19538"/>
              <wp:lineTo x="21576" y="19538"/>
              <wp:lineTo x="2157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Arial" w:cs="Times New Roman"/>
        <w:b/>
        <w:noProof/>
        <w:color w:val="BFBFBF" w:themeColor="background1" w:themeShade="BF"/>
        <w:spacing w:val="-20"/>
        <w:w w:val="80"/>
        <w:position w:val="6"/>
        <w:sz w:val="24"/>
      </w:rPr>
      <w:drawing>
        <wp:anchor distT="0" distB="0" distL="114300" distR="114300" simplePos="0" relativeHeight="251655680" behindDoc="1" locked="0" layoutInCell="1" allowOverlap="1" wp14:anchorId="509BF7CB" wp14:editId="25FC837D">
          <wp:simplePos x="0" y="0"/>
          <wp:positionH relativeFrom="column">
            <wp:posOffset>-180340</wp:posOffset>
          </wp:positionH>
          <wp:positionV relativeFrom="paragraph">
            <wp:posOffset>-154305</wp:posOffset>
          </wp:positionV>
          <wp:extent cx="11382375" cy="228600"/>
          <wp:effectExtent l="0" t="0" r="0" b="0"/>
          <wp:wrapTight wrapText="bothSides">
            <wp:wrapPolygon edited="0">
              <wp:start x="0" y="0"/>
              <wp:lineTo x="0" y="19800"/>
              <wp:lineTo x="21582" y="19800"/>
              <wp:lineTo x="215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2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60B35" w14:textId="3339C82E" w:rsidR="009F6300" w:rsidRDefault="009F6300" w:rsidP="00013103">
    <w:pPr>
      <w:tabs>
        <w:tab w:val="center" w:pos="4513"/>
        <w:tab w:val="left" w:pos="7290"/>
      </w:tabs>
      <w:spacing w:after="0" w:line="240" w:lineRule="auto"/>
      <w:rPr>
        <w:rFonts w:eastAsia="Arial" w:cs="Times New Roman"/>
        <w:b/>
        <w:color w:val="BFBFBF" w:themeColor="background1" w:themeShade="BF"/>
        <w:spacing w:val="-20"/>
        <w:w w:val="80"/>
        <w:position w:val="6"/>
        <w:sz w:val="24"/>
      </w:rPr>
    </w:pPr>
  </w:p>
  <w:p w14:paraId="1D060B36" w14:textId="7752F022" w:rsidR="009F6300" w:rsidRDefault="000C4502" w:rsidP="00013103">
    <w:pPr>
      <w:tabs>
        <w:tab w:val="center" w:pos="4513"/>
        <w:tab w:val="left" w:pos="7290"/>
      </w:tabs>
      <w:spacing w:after="0" w:line="240" w:lineRule="auto"/>
      <w:rPr>
        <w:rFonts w:eastAsia="Arial" w:cs="Times New Roman"/>
        <w:b/>
        <w:color w:val="BFBFBF" w:themeColor="background1" w:themeShade="BF"/>
        <w:spacing w:val="-20"/>
        <w:w w:val="80"/>
        <w:position w:val="6"/>
        <w:sz w:val="24"/>
      </w:rPr>
    </w:pPr>
    <w:r>
      <w:rPr>
        <w:rFonts w:eastAsia="Arial" w:cs="Times New Roman"/>
        <w:b/>
        <w:noProof/>
        <w:color w:val="BFBFBF" w:themeColor="background1" w:themeShade="BF"/>
        <w:spacing w:val="-20"/>
        <w:position w:val="6"/>
        <w:sz w:val="24"/>
        <w:lang w:eastAsia="en-GB"/>
      </w:rPr>
      <w:pict w14:anchorId="1D060B3B">
        <v:group id="Group 3" o:spid="_x0000_s1028" style="position:absolute;margin-left:147.4pt;margin-top:10.35pt;width:227.8pt;height:47.25pt;z-index:-251656704;mso-height-relative:margin" coordsize="50444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0" type="#_x0000_t75" alt="Encompass-logo" style="position:absolute;width:42214;height:106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CdtnEAAAA2gAAAA8AAABkcnMvZG93bnJldi54bWxEj91qwkAUhO+FvsNyCr3TTUOxEl1FlJaC&#10;tGAUwbtD9pgNzZ4N2c1P375bKHg5zMw3zGoz2lr01PrKsYLnWQKCuHC64lLB+fQ2XYDwAVlj7ZgU&#10;/JCHzfphssJMu4GP1OehFBHCPkMFJoQmk9IXhiz6mWuIo3dzrcUQZVtK3eIQ4baWaZLMpcWK44LB&#10;hnaGiu+8swoqnafve9Tj1Xx2X7i4HIrt6VWpp8dxuwQRaAz38H/7Qyt4gb8r8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CdtnEAAAA2gAAAA8AAAAAAAAAAAAAAAAA&#10;nwIAAGRycy9kb3ducmV2LnhtbFBLBQYAAAAABAAEAPcAAACQAwAAAAA=&#10;">
            <v:imagedata r:id="rId4" o:title="Encompass-logo"/>
            <v:path arrowok="t"/>
          </v:shape>
          <v:shape id="Picture 5" o:spid="_x0000_s1029" type="#_x0000_t75" style="position:absolute;left:17373;top:5715;width:33071;height:51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DhrBAAAA2gAAAA8AAABkcnMvZG93bnJldi54bWxEj0GLwjAUhO8L+x/CE7wsa6rgItUosiqI&#10;F7Vd74/m2Rabl9Kktv57Iwh7HGbmG2ax6k0l7tS40rKC8SgCQZxZXXKu4C/dfc9AOI+ssbJMCh7k&#10;YLX8/FhgrG3HZ7onPhcBwi5GBYX3dSylywoy6Ea2Jg7e1TYGfZBNLnWDXYCbSk6i6EcaLDksFFjT&#10;b0HZLWmNgq+tSy/jzYkmnLZu3x5OvDl2Sg0H/XoOwlPv/8Pv9l4rmMLrSrgB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VDhrBAAAA2gAAAA8AAAAAAAAAAAAAAAAAnwIA&#10;AGRycy9kb3ducmV2LnhtbFBLBQYAAAAABAAEAPcAAACNAwAAAAA=&#10;">
            <v:imagedata r:id="rId5" o:title=""/>
            <v:path arrowok="t"/>
          </v:shape>
        </v:group>
      </w:pict>
    </w:r>
  </w:p>
  <w:p w14:paraId="1D060B37" w14:textId="36097CA7" w:rsidR="009F6300" w:rsidRDefault="009F6300" w:rsidP="00013103">
    <w:pPr>
      <w:tabs>
        <w:tab w:val="center" w:pos="4513"/>
        <w:tab w:val="left" w:pos="7290"/>
      </w:tabs>
      <w:spacing w:after="0" w:line="240" w:lineRule="auto"/>
      <w:rPr>
        <w:rFonts w:eastAsia="Arial" w:cs="Times New Roman"/>
        <w:b/>
        <w:color w:val="BFBFBF" w:themeColor="background1" w:themeShade="BF"/>
        <w:spacing w:val="-20"/>
        <w:w w:val="80"/>
        <w:position w:val="6"/>
        <w:sz w:val="24"/>
      </w:rPr>
    </w:pPr>
  </w:p>
  <w:p w14:paraId="1D060B38" w14:textId="521C3145" w:rsidR="007420A5" w:rsidRPr="009F6300" w:rsidRDefault="009F6300" w:rsidP="00A504DA">
    <w:pPr>
      <w:tabs>
        <w:tab w:val="center" w:pos="4820"/>
        <w:tab w:val="left" w:pos="9260"/>
      </w:tabs>
      <w:spacing w:after="0" w:line="240" w:lineRule="auto"/>
      <w:jc w:val="both"/>
      <w:rPr>
        <w:rFonts w:eastAsia="Arial" w:cs="Times New Roman"/>
        <w:spacing w:val="-20"/>
        <w:w w:val="80"/>
        <w:position w:val="6"/>
        <w:sz w:val="32"/>
        <w:szCs w:val="32"/>
      </w:rPr>
    </w:pPr>
    <w:r>
      <w:rPr>
        <w:rFonts w:eastAsia="Arial" w:cs="Times New Roman"/>
        <w:b/>
        <w:color w:val="BFBFBF" w:themeColor="background1" w:themeShade="BF"/>
        <w:spacing w:val="-20"/>
        <w:w w:val="80"/>
        <w:position w:val="6"/>
        <w:sz w:val="24"/>
      </w:rPr>
      <w:tab/>
    </w:r>
    <w:r w:rsidR="00B37EC9" w:rsidRPr="009F6300">
      <w:rPr>
        <w:rFonts w:eastAsia="Arial" w:cs="Times New Roman"/>
        <w:spacing w:val="-20"/>
        <w:w w:val="80"/>
        <w:position w:val="6"/>
        <w:sz w:val="32"/>
        <w:szCs w:val="32"/>
      </w:rPr>
      <w:t xml:space="preserve"> </w:t>
    </w:r>
    <w:r w:rsidR="00A504DA">
      <w:rPr>
        <w:rFonts w:eastAsia="Arial" w:cs="Times New Roman"/>
        <w:spacing w:val="-20"/>
        <w:w w:val="80"/>
        <w:position w:val="6"/>
        <w:sz w:val="32"/>
        <w:szCs w:val="32"/>
      </w:rPr>
      <w:tab/>
    </w:r>
  </w:p>
  <w:p w14:paraId="1D060B39" w14:textId="571ECD3D" w:rsidR="007420A5" w:rsidRPr="00B37EC9" w:rsidRDefault="007420A5">
    <w:pPr>
      <w:pStyle w:val="Header"/>
      <w:rPr>
        <w:spacing w:val="-20"/>
        <w:w w:val="80"/>
        <w:position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A03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C299A"/>
    <w:multiLevelType w:val="hybridMultilevel"/>
    <w:tmpl w:val="65DADF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242"/>
    <w:multiLevelType w:val="hybridMultilevel"/>
    <w:tmpl w:val="5BF0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24F"/>
    <w:multiLevelType w:val="hybridMultilevel"/>
    <w:tmpl w:val="1288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6CFE"/>
    <w:multiLevelType w:val="hybridMultilevel"/>
    <w:tmpl w:val="B58091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A31"/>
    <w:multiLevelType w:val="hybridMultilevel"/>
    <w:tmpl w:val="6C14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1BE8"/>
    <w:multiLevelType w:val="hybridMultilevel"/>
    <w:tmpl w:val="AE28D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635B8"/>
    <w:multiLevelType w:val="hybridMultilevel"/>
    <w:tmpl w:val="0AC46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86337"/>
    <w:multiLevelType w:val="hybridMultilevel"/>
    <w:tmpl w:val="4EDA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12EB"/>
    <w:multiLevelType w:val="hybridMultilevel"/>
    <w:tmpl w:val="0546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66F1"/>
    <w:multiLevelType w:val="hybridMultilevel"/>
    <w:tmpl w:val="76342B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11D33"/>
    <w:multiLevelType w:val="hybridMultilevel"/>
    <w:tmpl w:val="5180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E08AA"/>
    <w:multiLevelType w:val="hybridMultilevel"/>
    <w:tmpl w:val="4AEC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93AE7"/>
    <w:multiLevelType w:val="hybridMultilevel"/>
    <w:tmpl w:val="873C6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B58E7"/>
    <w:multiLevelType w:val="hybridMultilevel"/>
    <w:tmpl w:val="AB4A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A3CBC"/>
    <w:multiLevelType w:val="hybridMultilevel"/>
    <w:tmpl w:val="812C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62961"/>
    <w:multiLevelType w:val="hybridMultilevel"/>
    <w:tmpl w:val="5974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1122"/>
    <w:multiLevelType w:val="hybridMultilevel"/>
    <w:tmpl w:val="00A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372AA"/>
    <w:multiLevelType w:val="hybridMultilevel"/>
    <w:tmpl w:val="7F74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9539">
    <w:abstractNumId w:val="0"/>
  </w:num>
  <w:num w:numId="2" w16cid:durableId="80495449">
    <w:abstractNumId w:val="6"/>
  </w:num>
  <w:num w:numId="3" w16cid:durableId="867454406">
    <w:abstractNumId w:val="5"/>
  </w:num>
  <w:num w:numId="4" w16cid:durableId="1104687278">
    <w:abstractNumId w:val="2"/>
  </w:num>
  <w:num w:numId="5" w16cid:durableId="1090734953">
    <w:abstractNumId w:val="7"/>
  </w:num>
  <w:num w:numId="6" w16cid:durableId="2114935894">
    <w:abstractNumId w:val="9"/>
  </w:num>
  <w:num w:numId="7" w16cid:durableId="403840583">
    <w:abstractNumId w:val="4"/>
  </w:num>
  <w:num w:numId="8" w16cid:durableId="113329343">
    <w:abstractNumId w:val="10"/>
  </w:num>
  <w:num w:numId="9" w16cid:durableId="583077252">
    <w:abstractNumId w:val="1"/>
  </w:num>
  <w:num w:numId="10" w16cid:durableId="1220557165">
    <w:abstractNumId w:val="13"/>
  </w:num>
  <w:num w:numId="11" w16cid:durableId="405302078">
    <w:abstractNumId w:val="3"/>
  </w:num>
  <w:num w:numId="12" w16cid:durableId="2020497822">
    <w:abstractNumId w:val="12"/>
  </w:num>
  <w:num w:numId="13" w16cid:durableId="492256636">
    <w:abstractNumId w:val="18"/>
  </w:num>
  <w:num w:numId="14" w16cid:durableId="182869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3B"/>
    <w:rsid w:val="00003807"/>
    <w:rsid w:val="00004084"/>
    <w:rsid w:val="000111C1"/>
    <w:rsid w:val="00013103"/>
    <w:rsid w:val="00023980"/>
    <w:rsid w:val="000273AE"/>
    <w:rsid w:val="00027839"/>
    <w:rsid w:val="00030A3A"/>
    <w:rsid w:val="00031F2C"/>
    <w:rsid w:val="000339A6"/>
    <w:rsid w:val="000358E0"/>
    <w:rsid w:val="0004274E"/>
    <w:rsid w:val="0004353A"/>
    <w:rsid w:val="00043E62"/>
    <w:rsid w:val="00047F69"/>
    <w:rsid w:val="00055149"/>
    <w:rsid w:val="00055756"/>
    <w:rsid w:val="00055BD2"/>
    <w:rsid w:val="0006011B"/>
    <w:rsid w:val="00060A76"/>
    <w:rsid w:val="00063379"/>
    <w:rsid w:val="0006731A"/>
    <w:rsid w:val="00071C85"/>
    <w:rsid w:val="0007225C"/>
    <w:rsid w:val="00077FA6"/>
    <w:rsid w:val="000841EC"/>
    <w:rsid w:val="00084511"/>
    <w:rsid w:val="0008589F"/>
    <w:rsid w:val="00086BC5"/>
    <w:rsid w:val="00092454"/>
    <w:rsid w:val="00093E58"/>
    <w:rsid w:val="00094E2E"/>
    <w:rsid w:val="00095E1F"/>
    <w:rsid w:val="00096083"/>
    <w:rsid w:val="000A1319"/>
    <w:rsid w:val="000A2449"/>
    <w:rsid w:val="000A3D45"/>
    <w:rsid w:val="000A5ABB"/>
    <w:rsid w:val="000A7629"/>
    <w:rsid w:val="000A795A"/>
    <w:rsid w:val="000B1FDC"/>
    <w:rsid w:val="000C15E5"/>
    <w:rsid w:val="000C257B"/>
    <w:rsid w:val="000C3446"/>
    <w:rsid w:val="000C4502"/>
    <w:rsid w:val="000C60F6"/>
    <w:rsid w:val="000C6937"/>
    <w:rsid w:val="000D161E"/>
    <w:rsid w:val="000D2B63"/>
    <w:rsid w:val="000D3E4E"/>
    <w:rsid w:val="000E15F0"/>
    <w:rsid w:val="000E2D80"/>
    <w:rsid w:val="000E6F0F"/>
    <w:rsid w:val="000E7238"/>
    <w:rsid w:val="000F3945"/>
    <w:rsid w:val="000F45FD"/>
    <w:rsid w:val="00100FFD"/>
    <w:rsid w:val="00104682"/>
    <w:rsid w:val="00105882"/>
    <w:rsid w:val="0011693B"/>
    <w:rsid w:val="0012079C"/>
    <w:rsid w:val="00120C58"/>
    <w:rsid w:val="001218DD"/>
    <w:rsid w:val="00122AD0"/>
    <w:rsid w:val="00127C5D"/>
    <w:rsid w:val="00131840"/>
    <w:rsid w:val="00131DDD"/>
    <w:rsid w:val="00132E6A"/>
    <w:rsid w:val="00145041"/>
    <w:rsid w:val="00145EDE"/>
    <w:rsid w:val="00150B16"/>
    <w:rsid w:val="001530F0"/>
    <w:rsid w:val="00153E2C"/>
    <w:rsid w:val="00156501"/>
    <w:rsid w:val="00157760"/>
    <w:rsid w:val="00160F96"/>
    <w:rsid w:val="00162974"/>
    <w:rsid w:val="00163F3E"/>
    <w:rsid w:val="001673E2"/>
    <w:rsid w:val="0017168C"/>
    <w:rsid w:val="00172C92"/>
    <w:rsid w:val="00173FD0"/>
    <w:rsid w:val="00180361"/>
    <w:rsid w:val="0018086E"/>
    <w:rsid w:val="00181990"/>
    <w:rsid w:val="001843B5"/>
    <w:rsid w:val="00184C79"/>
    <w:rsid w:val="001929F0"/>
    <w:rsid w:val="0019332F"/>
    <w:rsid w:val="0019368F"/>
    <w:rsid w:val="00193EAE"/>
    <w:rsid w:val="001A0761"/>
    <w:rsid w:val="001A171E"/>
    <w:rsid w:val="001A5508"/>
    <w:rsid w:val="001B29C6"/>
    <w:rsid w:val="001B6AC2"/>
    <w:rsid w:val="001B7E00"/>
    <w:rsid w:val="001C08BF"/>
    <w:rsid w:val="001D2009"/>
    <w:rsid w:val="001D2F9B"/>
    <w:rsid w:val="001D76F4"/>
    <w:rsid w:val="001D7D8A"/>
    <w:rsid w:val="001E0DB1"/>
    <w:rsid w:val="001E2068"/>
    <w:rsid w:val="001E5A14"/>
    <w:rsid w:val="001E5A9C"/>
    <w:rsid w:val="001E7B8A"/>
    <w:rsid w:val="001F17AE"/>
    <w:rsid w:val="001F5419"/>
    <w:rsid w:val="00205630"/>
    <w:rsid w:val="0021268F"/>
    <w:rsid w:val="00212BB5"/>
    <w:rsid w:val="00214419"/>
    <w:rsid w:val="00224BAD"/>
    <w:rsid w:val="00231B4E"/>
    <w:rsid w:val="0023300B"/>
    <w:rsid w:val="00240DED"/>
    <w:rsid w:val="002452C9"/>
    <w:rsid w:val="00246D61"/>
    <w:rsid w:val="00252576"/>
    <w:rsid w:val="00253465"/>
    <w:rsid w:val="00257D56"/>
    <w:rsid w:val="0026391B"/>
    <w:rsid w:val="00264841"/>
    <w:rsid w:val="0027180A"/>
    <w:rsid w:val="002720B6"/>
    <w:rsid w:val="00274A28"/>
    <w:rsid w:val="00282654"/>
    <w:rsid w:val="00283BC5"/>
    <w:rsid w:val="0028570D"/>
    <w:rsid w:val="00292064"/>
    <w:rsid w:val="0029210C"/>
    <w:rsid w:val="00293252"/>
    <w:rsid w:val="002953BA"/>
    <w:rsid w:val="0029725B"/>
    <w:rsid w:val="002A3B09"/>
    <w:rsid w:val="002A3E32"/>
    <w:rsid w:val="002A7C3C"/>
    <w:rsid w:val="002A7F45"/>
    <w:rsid w:val="002B0FF8"/>
    <w:rsid w:val="002B1003"/>
    <w:rsid w:val="002B240F"/>
    <w:rsid w:val="002B57C8"/>
    <w:rsid w:val="002B6523"/>
    <w:rsid w:val="002B6743"/>
    <w:rsid w:val="002B6C5A"/>
    <w:rsid w:val="002B6FB2"/>
    <w:rsid w:val="002C0D42"/>
    <w:rsid w:val="002C4D5B"/>
    <w:rsid w:val="002C6AB8"/>
    <w:rsid w:val="002C6DCE"/>
    <w:rsid w:val="002D0127"/>
    <w:rsid w:val="002D0F11"/>
    <w:rsid w:val="002D2633"/>
    <w:rsid w:val="002D30F6"/>
    <w:rsid w:val="002D3785"/>
    <w:rsid w:val="002D395B"/>
    <w:rsid w:val="002D4508"/>
    <w:rsid w:val="002D4697"/>
    <w:rsid w:val="002D6C75"/>
    <w:rsid w:val="002E15FD"/>
    <w:rsid w:val="002E5FCE"/>
    <w:rsid w:val="002E6592"/>
    <w:rsid w:val="002E7702"/>
    <w:rsid w:val="002E7818"/>
    <w:rsid w:val="002F55E9"/>
    <w:rsid w:val="002F5B41"/>
    <w:rsid w:val="00301F4A"/>
    <w:rsid w:val="0030220E"/>
    <w:rsid w:val="0030264D"/>
    <w:rsid w:val="00305DB0"/>
    <w:rsid w:val="003078EF"/>
    <w:rsid w:val="00310DB0"/>
    <w:rsid w:val="0031146C"/>
    <w:rsid w:val="00313BA9"/>
    <w:rsid w:val="00313FDF"/>
    <w:rsid w:val="00314BC5"/>
    <w:rsid w:val="00326DF8"/>
    <w:rsid w:val="00326E7A"/>
    <w:rsid w:val="00340B91"/>
    <w:rsid w:val="00342863"/>
    <w:rsid w:val="003435C1"/>
    <w:rsid w:val="003437C0"/>
    <w:rsid w:val="00344E99"/>
    <w:rsid w:val="00345CEA"/>
    <w:rsid w:val="003547A5"/>
    <w:rsid w:val="00354F00"/>
    <w:rsid w:val="00356E78"/>
    <w:rsid w:val="003655EF"/>
    <w:rsid w:val="00366AF2"/>
    <w:rsid w:val="0036774E"/>
    <w:rsid w:val="00377BEF"/>
    <w:rsid w:val="00381199"/>
    <w:rsid w:val="003817BD"/>
    <w:rsid w:val="003843C1"/>
    <w:rsid w:val="00391B08"/>
    <w:rsid w:val="0039314F"/>
    <w:rsid w:val="00395663"/>
    <w:rsid w:val="003962E1"/>
    <w:rsid w:val="00396537"/>
    <w:rsid w:val="003978A7"/>
    <w:rsid w:val="003A0531"/>
    <w:rsid w:val="003A1553"/>
    <w:rsid w:val="003A24CC"/>
    <w:rsid w:val="003A390F"/>
    <w:rsid w:val="003A452E"/>
    <w:rsid w:val="003A50B5"/>
    <w:rsid w:val="003A6481"/>
    <w:rsid w:val="003B10B3"/>
    <w:rsid w:val="003B3484"/>
    <w:rsid w:val="003C12DC"/>
    <w:rsid w:val="003C2227"/>
    <w:rsid w:val="003C47D1"/>
    <w:rsid w:val="003C636C"/>
    <w:rsid w:val="003C6B28"/>
    <w:rsid w:val="003C6DB7"/>
    <w:rsid w:val="003D0FF8"/>
    <w:rsid w:val="003D1112"/>
    <w:rsid w:val="003D6148"/>
    <w:rsid w:val="003D6ADC"/>
    <w:rsid w:val="003E1A6F"/>
    <w:rsid w:val="003E2476"/>
    <w:rsid w:val="003E4A71"/>
    <w:rsid w:val="003E7413"/>
    <w:rsid w:val="003F206C"/>
    <w:rsid w:val="003F5424"/>
    <w:rsid w:val="003F60C9"/>
    <w:rsid w:val="00401D23"/>
    <w:rsid w:val="00401DDC"/>
    <w:rsid w:val="00402655"/>
    <w:rsid w:val="004035C9"/>
    <w:rsid w:val="00403FC9"/>
    <w:rsid w:val="004061E9"/>
    <w:rsid w:val="00406F18"/>
    <w:rsid w:val="0041287C"/>
    <w:rsid w:val="00415B5B"/>
    <w:rsid w:val="00424BB2"/>
    <w:rsid w:val="00430D31"/>
    <w:rsid w:val="0043468D"/>
    <w:rsid w:val="0043576B"/>
    <w:rsid w:val="004414E1"/>
    <w:rsid w:val="00445CC6"/>
    <w:rsid w:val="00446746"/>
    <w:rsid w:val="0044706C"/>
    <w:rsid w:val="00451944"/>
    <w:rsid w:val="00457EBF"/>
    <w:rsid w:val="00460570"/>
    <w:rsid w:val="0046360A"/>
    <w:rsid w:val="00463F90"/>
    <w:rsid w:val="00465DCE"/>
    <w:rsid w:val="004736BD"/>
    <w:rsid w:val="00474E8F"/>
    <w:rsid w:val="00475406"/>
    <w:rsid w:val="00482245"/>
    <w:rsid w:val="004855FD"/>
    <w:rsid w:val="00485BD9"/>
    <w:rsid w:val="004862AE"/>
    <w:rsid w:val="00487F9A"/>
    <w:rsid w:val="004903CB"/>
    <w:rsid w:val="004938AC"/>
    <w:rsid w:val="0049486E"/>
    <w:rsid w:val="004972DD"/>
    <w:rsid w:val="004A0A8F"/>
    <w:rsid w:val="004A0D05"/>
    <w:rsid w:val="004A3A6C"/>
    <w:rsid w:val="004A4697"/>
    <w:rsid w:val="004A722F"/>
    <w:rsid w:val="004A7FE5"/>
    <w:rsid w:val="004B1520"/>
    <w:rsid w:val="004C48B1"/>
    <w:rsid w:val="004D2658"/>
    <w:rsid w:val="004D2F21"/>
    <w:rsid w:val="004D6FBA"/>
    <w:rsid w:val="004E0E83"/>
    <w:rsid w:val="004E1C5A"/>
    <w:rsid w:val="004E6EB1"/>
    <w:rsid w:val="004F02E6"/>
    <w:rsid w:val="004F0747"/>
    <w:rsid w:val="004F3344"/>
    <w:rsid w:val="004F4727"/>
    <w:rsid w:val="004F567E"/>
    <w:rsid w:val="004F5FCA"/>
    <w:rsid w:val="004F6D53"/>
    <w:rsid w:val="00501363"/>
    <w:rsid w:val="005029BF"/>
    <w:rsid w:val="00503B80"/>
    <w:rsid w:val="00503FFE"/>
    <w:rsid w:val="005043F9"/>
    <w:rsid w:val="00505189"/>
    <w:rsid w:val="00507B27"/>
    <w:rsid w:val="00510B16"/>
    <w:rsid w:val="005113E0"/>
    <w:rsid w:val="00516C03"/>
    <w:rsid w:val="00520C7D"/>
    <w:rsid w:val="0052197E"/>
    <w:rsid w:val="00530F56"/>
    <w:rsid w:val="00533AF6"/>
    <w:rsid w:val="00535D71"/>
    <w:rsid w:val="005369A2"/>
    <w:rsid w:val="00540218"/>
    <w:rsid w:val="005412C6"/>
    <w:rsid w:val="00541CE7"/>
    <w:rsid w:val="00542E87"/>
    <w:rsid w:val="00545E50"/>
    <w:rsid w:val="0055225D"/>
    <w:rsid w:val="00553902"/>
    <w:rsid w:val="00554D81"/>
    <w:rsid w:val="0055502E"/>
    <w:rsid w:val="00556106"/>
    <w:rsid w:val="005564B4"/>
    <w:rsid w:val="005610D1"/>
    <w:rsid w:val="00561813"/>
    <w:rsid w:val="005624AC"/>
    <w:rsid w:val="005641DA"/>
    <w:rsid w:val="0056479E"/>
    <w:rsid w:val="005663B9"/>
    <w:rsid w:val="00573913"/>
    <w:rsid w:val="005766AE"/>
    <w:rsid w:val="005811EB"/>
    <w:rsid w:val="00581BFA"/>
    <w:rsid w:val="00583878"/>
    <w:rsid w:val="0058637B"/>
    <w:rsid w:val="00593263"/>
    <w:rsid w:val="0059750F"/>
    <w:rsid w:val="005A0B2C"/>
    <w:rsid w:val="005A3A83"/>
    <w:rsid w:val="005A4F3E"/>
    <w:rsid w:val="005A5419"/>
    <w:rsid w:val="005B08AA"/>
    <w:rsid w:val="005B1743"/>
    <w:rsid w:val="005B7E01"/>
    <w:rsid w:val="005C48AF"/>
    <w:rsid w:val="005C4DF1"/>
    <w:rsid w:val="005D3DDB"/>
    <w:rsid w:val="005D3E1A"/>
    <w:rsid w:val="005D4936"/>
    <w:rsid w:val="005D69D7"/>
    <w:rsid w:val="005D7ABB"/>
    <w:rsid w:val="005E051E"/>
    <w:rsid w:val="005E0A59"/>
    <w:rsid w:val="005E4B11"/>
    <w:rsid w:val="005E5FA4"/>
    <w:rsid w:val="005F0B5E"/>
    <w:rsid w:val="005F5A25"/>
    <w:rsid w:val="005F5E8C"/>
    <w:rsid w:val="005F7A9F"/>
    <w:rsid w:val="005F7C1D"/>
    <w:rsid w:val="00600178"/>
    <w:rsid w:val="0060123F"/>
    <w:rsid w:val="00602B21"/>
    <w:rsid w:val="006039D9"/>
    <w:rsid w:val="00605E5B"/>
    <w:rsid w:val="006072E8"/>
    <w:rsid w:val="00611163"/>
    <w:rsid w:val="00611F71"/>
    <w:rsid w:val="00613FFF"/>
    <w:rsid w:val="00614F4F"/>
    <w:rsid w:val="00615651"/>
    <w:rsid w:val="00624D8B"/>
    <w:rsid w:val="00627AEB"/>
    <w:rsid w:val="006314F3"/>
    <w:rsid w:val="0063182D"/>
    <w:rsid w:val="00641F9F"/>
    <w:rsid w:val="006462CF"/>
    <w:rsid w:val="006501ED"/>
    <w:rsid w:val="00653849"/>
    <w:rsid w:val="00655656"/>
    <w:rsid w:val="0065697A"/>
    <w:rsid w:val="00661CF2"/>
    <w:rsid w:val="006634AC"/>
    <w:rsid w:val="006663AB"/>
    <w:rsid w:val="00670C29"/>
    <w:rsid w:val="00672178"/>
    <w:rsid w:val="006728C4"/>
    <w:rsid w:val="0067388D"/>
    <w:rsid w:val="0067432E"/>
    <w:rsid w:val="006757AA"/>
    <w:rsid w:val="0067604A"/>
    <w:rsid w:val="006826D9"/>
    <w:rsid w:val="00682C01"/>
    <w:rsid w:val="00695162"/>
    <w:rsid w:val="006952E7"/>
    <w:rsid w:val="0069599C"/>
    <w:rsid w:val="006A0DCD"/>
    <w:rsid w:val="006A1900"/>
    <w:rsid w:val="006A3EC9"/>
    <w:rsid w:val="006A703F"/>
    <w:rsid w:val="006B29FE"/>
    <w:rsid w:val="006B4FBF"/>
    <w:rsid w:val="006B516E"/>
    <w:rsid w:val="006C0F10"/>
    <w:rsid w:val="006C4A9B"/>
    <w:rsid w:val="006D00EE"/>
    <w:rsid w:val="006D0ECF"/>
    <w:rsid w:val="006D73F6"/>
    <w:rsid w:val="006E009E"/>
    <w:rsid w:val="006E0F25"/>
    <w:rsid w:val="006E555F"/>
    <w:rsid w:val="006E598F"/>
    <w:rsid w:val="006E6074"/>
    <w:rsid w:val="006E67FA"/>
    <w:rsid w:val="006E76C6"/>
    <w:rsid w:val="006F208D"/>
    <w:rsid w:val="0070150B"/>
    <w:rsid w:val="00701EE9"/>
    <w:rsid w:val="007064D7"/>
    <w:rsid w:val="00711D98"/>
    <w:rsid w:val="00711DAD"/>
    <w:rsid w:val="00713EAA"/>
    <w:rsid w:val="0071412E"/>
    <w:rsid w:val="00714EE5"/>
    <w:rsid w:val="00715F8B"/>
    <w:rsid w:val="007169F1"/>
    <w:rsid w:val="007237FE"/>
    <w:rsid w:val="007274FC"/>
    <w:rsid w:val="00730BA4"/>
    <w:rsid w:val="0073377D"/>
    <w:rsid w:val="007342AC"/>
    <w:rsid w:val="007357D7"/>
    <w:rsid w:val="0073630B"/>
    <w:rsid w:val="00736AEA"/>
    <w:rsid w:val="00741757"/>
    <w:rsid w:val="007420A5"/>
    <w:rsid w:val="00742E06"/>
    <w:rsid w:val="00752664"/>
    <w:rsid w:val="00756804"/>
    <w:rsid w:val="00761C63"/>
    <w:rsid w:val="00764753"/>
    <w:rsid w:val="0076527A"/>
    <w:rsid w:val="00766E2D"/>
    <w:rsid w:val="00773D08"/>
    <w:rsid w:val="00774D28"/>
    <w:rsid w:val="00775E03"/>
    <w:rsid w:val="00776B87"/>
    <w:rsid w:val="00776CE8"/>
    <w:rsid w:val="00781C93"/>
    <w:rsid w:val="00786026"/>
    <w:rsid w:val="0078623A"/>
    <w:rsid w:val="00787255"/>
    <w:rsid w:val="00787AE1"/>
    <w:rsid w:val="007935C3"/>
    <w:rsid w:val="00793AFE"/>
    <w:rsid w:val="00794FA1"/>
    <w:rsid w:val="00795F81"/>
    <w:rsid w:val="00796840"/>
    <w:rsid w:val="007A0C32"/>
    <w:rsid w:val="007A4924"/>
    <w:rsid w:val="007B3C6F"/>
    <w:rsid w:val="007B40AC"/>
    <w:rsid w:val="007B763B"/>
    <w:rsid w:val="007C192A"/>
    <w:rsid w:val="007C1BF3"/>
    <w:rsid w:val="007C78A8"/>
    <w:rsid w:val="007D0A74"/>
    <w:rsid w:val="007D226C"/>
    <w:rsid w:val="007D5CAD"/>
    <w:rsid w:val="007D69A4"/>
    <w:rsid w:val="007D7117"/>
    <w:rsid w:val="007E05E5"/>
    <w:rsid w:val="007E4908"/>
    <w:rsid w:val="007E5088"/>
    <w:rsid w:val="007E6B28"/>
    <w:rsid w:val="007F1A6F"/>
    <w:rsid w:val="007F7202"/>
    <w:rsid w:val="007F7498"/>
    <w:rsid w:val="00803425"/>
    <w:rsid w:val="00804ED5"/>
    <w:rsid w:val="00806B3A"/>
    <w:rsid w:val="0081458F"/>
    <w:rsid w:val="00821CAB"/>
    <w:rsid w:val="00824DE1"/>
    <w:rsid w:val="008331A8"/>
    <w:rsid w:val="00833B3F"/>
    <w:rsid w:val="0084055D"/>
    <w:rsid w:val="00840704"/>
    <w:rsid w:val="00843B90"/>
    <w:rsid w:val="00843D37"/>
    <w:rsid w:val="00843DA7"/>
    <w:rsid w:val="008507C0"/>
    <w:rsid w:val="008514DC"/>
    <w:rsid w:val="00861548"/>
    <w:rsid w:val="00865C0D"/>
    <w:rsid w:val="00866993"/>
    <w:rsid w:val="00870C59"/>
    <w:rsid w:val="008723C4"/>
    <w:rsid w:val="0087700A"/>
    <w:rsid w:val="00886F4A"/>
    <w:rsid w:val="00887CDF"/>
    <w:rsid w:val="00890725"/>
    <w:rsid w:val="00890D3D"/>
    <w:rsid w:val="00894AB7"/>
    <w:rsid w:val="00895005"/>
    <w:rsid w:val="00895128"/>
    <w:rsid w:val="00895282"/>
    <w:rsid w:val="00896353"/>
    <w:rsid w:val="00897455"/>
    <w:rsid w:val="008A3DDF"/>
    <w:rsid w:val="008A52B5"/>
    <w:rsid w:val="008B3E16"/>
    <w:rsid w:val="008B5041"/>
    <w:rsid w:val="008C16DE"/>
    <w:rsid w:val="008C77DE"/>
    <w:rsid w:val="008D2609"/>
    <w:rsid w:val="008E0D14"/>
    <w:rsid w:val="008E20FA"/>
    <w:rsid w:val="008E246C"/>
    <w:rsid w:val="008E73F0"/>
    <w:rsid w:val="008F029D"/>
    <w:rsid w:val="008F06DD"/>
    <w:rsid w:val="008F2F6C"/>
    <w:rsid w:val="008F529B"/>
    <w:rsid w:val="008F531F"/>
    <w:rsid w:val="00901C06"/>
    <w:rsid w:val="00907A71"/>
    <w:rsid w:val="0091418E"/>
    <w:rsid w:val="00914607"/>
    <w:rsid w:val="00917490"/>
    <w:rsid w:val="00920E17"/>
    <w:rsid w:val="00922A5F"/>
    <w:rsid w:val="0092475E"/>
    <w:rsid w:val="009262DE"/>
    <w:rsid w:val="009263EB"/>
    <w:rsid w:val="00930754"/>
    <w:rsid w:val="009307CA"/>
    <w:rsid w:val="00930A64"/>
    <w:rsid w:val="0093392A"/>
    <w:rsid w:val="00940438"/>
    <w:rsid w:val="009407DF"/>
    <w:rsid w:val="00940A4C"/>
    <w:rsid w:val="00946ECF"/>
    <w:rsid w:val="009503E6"/>
    <w:rsid w:val="009514B4"/>
    <w:rsid w:val="00951B82"/>
    <w:rsid w:val="00952217"/>
    <w:rsid w:val="0095278A"/>
    <w:rsid w:val="00952BDF"/>
    <w:rsid w:val="00952D73"/>
    <w:rsid w:val="00954F18"/>
    <w:rsid w:val="00960215"/>
    <w:rsid w:val="00961132"/>
    <w:rsid w:val="0096703B"/>
    <w:rsid w:val="00967CE5"/>
    <w:rsid w:val="009726EE"/>
    <w:rsid w:val="00975069"/>
    <w:rsid w:val="009766C5"/>
    <w:rsid w:val="009821A3"/>
    <w:rsid w:val="0098266A"/>
    <w:rsid w:val="00984006"/>
    <w:rsid w:val="009842A3"/>
    <w:rsid w:val="0098531F"/>
    <w:rsid w:val="00985977"/>
    <w:rsid w:val="00996FD1"/>
    <w:rsid w:val="009977BB"/>
    <w:rsid w:val="009A1FFE"/>
    <w:rsid w:val="009A7872"/>
    <w:rsid w:val="009B1119"/>
    <w:rsid w:val="009B2EAB"/>
    <w:rsid w:val="009B5F0C"/>
    <w:rsid w:val="009B7597"/>
    <w:rsid w:val="009C0E3F"/>
    <w:rsid w:val="009C5275"/>
    <w:rsid w:val="009D60C4"/>
    <w:rsid w:val="009E37C4"/>
    <w:rsid w:val="009E4251"/>
    <w:rsid w:val="009E43C3"/>
    <w:rsid w:val="009F6300"/>
    <w:rsid w:val="009F6C64"/>
    <w:rsid w:val="009F7370"/>
    <w:rsid w:val="009F788C"/>
    <w:rsid w:val="00A006D6"/>
    <w:rsid w:val="00A00C71"/>
    <w:rsid w:val="00A063BF"/>
    <w:rsid w:val="00A07671"/>
    <w:rsid w:val="00A07C6A"/>
    <w:rsid w:val="00A127E8"/>
    <w:rsid w:val="00A14C78"/>
    <w:rsid w:val="00A15463"/>
    <w:rsid w:val="00A1574C"/>
    <w:rsid w:val="00A1709E"/>
    <w:rsid w:val="00A2374A"/>
    <w:rsid w:val="00A25429"/>
    <w:rsid w:val="00A257A1"/>
    <w:rsid w:val="00A25F51"/>
    <w:rsid w:val="00A26ABA"/>
    <w:rsid w:val="00A30E97"/>
    <w:rsid w:val="00A311FB"/>
    <w:rsid w:val="00A312E3"/>
    <w:rsid w:val="00A319FB"/>
    <w:rsid w:val="00A3400B"/>
    <w:rsid w:val="00A35849"/>
    <w:rsid w:val="00A36C61"/>
    <w:rsid w:val="00A42EF9"/>
    <w:rsid w:val="00A44395"/>
    <w:rsid w:val="00A504DA"/>
    <w:rsid w:val="00A523C6"/>
    <w:rsid w:val="00A5271C"/>
    <w:rsid w:val="00A542C9"/>
    <w:rsid w:val="00A54936"/>
    <w:rsid w:val="00A60680"/>
    <w:rsid w:val="00A626FF"/>
    <w:rsid w:val="00A63B57"/>
    <w:rsid w:val="00A66BC9"/>
    <w:rsid w:val="00A75321"/>
    <w:rsid w:val="00A771B2"/>
    <w:rsid w:val="00A80CAB"/>
    <w:rsid w:val="00A81015"/>
    <w:rsid w:val="00A81C5D"/>
    <w:rsid w:val="00A8232A"/>
    <w:rsid w:val="00A82F6F"/>
    <w:rsid w:val="00A8354F"/>
    <w:rsid w:val="00A86DFB"/>
    <w:rsid w:val="00A879CA"/>
    <w:rsid w:val="00A94C30"/>
    <w:rsid w:val="00A97244"/>
    <w:rsid w:val="00AB2C59"/>
    <w:rsid w:val="00AB6BFD"/>
    <w:rsid w:val="00AB6EE3"/>
    <w:rsid w:val="00AC02F0"/>
    <w:rsid w:val="00AC0E27"/>
    <w:rsid w:val="00AC1010"/>
    <w:rsid w:val="00AC17B9"/>
    <w:rsid w:val="00AC1E5F"/>
    <w:rsid w:val="00AC308D"/>
    <w:rsid w:val="00AC30BD"/>
    <w:rsid w:val="00AC4CA6"/>
    <w:rsid w:val="00AC6811"/>
    <w:rsid w:val="00AD2115"/>
    <w:rsid w:val="00AD25D9"/>
    <w:rsid w:val="00AD3229"/>
    <w:rsid w:val="00AD530A"/>
    <w:rsid w:val="00AD724D"/>
    <w:rsid w:val="00AD73FD"/>
    <w:rsid w:val="00AD799D"/>
    <w:rsid w:val="00AE1CEB"/>
    <w:rsid w:val="00AE4133"/>
    <w:rsid w:val="00AE6779"/>
    <w:rsid w:val="00AE736A"/>
    <w:rsid w:val="00AF26AC"/>
    <w:rsid w:val="00AF5305"/>
    <w:rsid w:val="00B022E0"/>
    <w:rsid w:val="00B02880"/>
    <w:rsid w:val="00B04837"/>
    <w:rsid w:val="00B108B2"/>
    <w:rsid w:val="00B10FD2"/>
    <w:rsid w:val="00B121EB"/>
    <w:rsid w:val="00B137C9"/>
    <w:rsid w:val="00B17FD2"/>
    <w:rsid w:val="00B2048E"/>
    <w:rsid w:val="00B23005"/>
    <w:rsid w:val="00B2345A"/>
    <w:rsid w:val="00B2355D"/>
    <w:rsid w:val="00B246D9"/>
    <w:rsid w:val="00B24B7A"/>
    <w:rsid w:val="00B2517B"/>
    <w:rsid w:val="00B376C9"/>
    <w:rsid w:val="00B37EC9"/>
    <w:rsid w:val="00B4354E"/>
    <w:rsid w:val="00B52442"/>
    <w:rsid w:val="00B6273F"/>
    <w:rsid w:val="00B62975"/>
    <w:rsid w:val="00B676BE"/>
    <w:rsid w:val="00B704CC"/>
    <w:rsid w:val="00B7096A"/>
    <w:rsid w:val="00B71A8F"/>
    <w:rsid w:val="00B71D0D"/>
    <w:rsid w:val="00B7472C"/>
    <w:rsid w:val="00B75E17"/>
    <w:rsid w:val="00B77663"/>
    <w:rsid w:val="00B81B38"/>
    <w:rsid w:val="00B82396"/>
    <w:rsid w:val="00B84D6B"/>
    <w:rsid w:val="00B87E49"/>
    <w:rsid w:val="00B97EDB"/>
    <w:rsid w:val="00BA0D5E"/>
    <w:rsid w:val="00BA0EFD"/>
    <w:rsid w:val="00BA25BC"/>
    <w:rsid w:val="00BA50F8"/>
    <w:rsid w:val="00BB1026"/>
    <w:rsid w:val="00BB30F4"/>
    <w:rsid w:val="00BB6E65"/>
    <w:rsid w:val="00BC26DF"/>
    <w:rsid w:val="00BC7DE5"/>
    <w:rsid w:val="00BD26AA"/>
    <w:rsid w:val="00BE227D"/>
    <w:rsid w:val="00BE3346"/>
    <w:rsid w:val="00BF1FB7"/>
    <w:rsid w:val="00BF3BD1"/>
    <w:rsid w:val="00BF5945"/>
    <w:rsid w:val="00BF6661"/>
    <w:rsid w:val="00BF7563"/>
    <w:rsid w:val="00C05459"/>
    <w:rsid w:val="00C0760B"/>
    <w:rsid w:val="00C109F1"/>
    <w:rsid w:val="00C10C63"/>
    <w:rsid w:val="00C11684"/>
    <w:rsid w:val="00C11752"/>
    <w:rsid w:val="00C1398E"/>
    <w:rsid w:val="00C1501C"/>
    <w:rsid w:val="00C156CC"/>
    <w:rsid w:val="00C15A45"/>
    <w:rsid w:val="00C16B65"/>
    <w:rsid w:val="00C2357B"/>
    <w:rsid w:val="00C25848"/>
    <w:rsid w:val="00C26D74"/>
    <w:rsid w:val="00C27AAB"/>
    <w:rsid w:val="00C3394E"/>
    <w:rsid w:val="00C420A4"/>
    <w:rsid w:val="00C455D4"/>
    <w:rsid w:val="00C4566B"/>
    <w:rsid w:val="00C457C0"/>
    <w:rsid w:val="00C45A85"/>
    <w:rsid w:val="00C5216C"/>
    <w:rsid w:val="00C53967"/>
    <w:rsid w:val="00C60E0A"/>
    <w:rsid w:val="00C61CD2"/>
    <w:rsid w:val="00C64549"/>
    <w:rsid w:val="00C72338"/>
    <w:rsid w:val="00C723F9"/>
    <w:rsid w:val="00C8013E"/>
    <w:rsid w:val="00C812C4"/>
    <w:rsid w:val="00C86619"/>
    <w:rsid w:val="00C87429"/>
    <w:rsid w:val="00C902BC"/>
    <w:rsid w:val="00C922D0"/>
    <w:rsid w:val="00C94226"/>
    <w:rsid w:val="00C951B5"/>
    <w:rsid w:val="00C95D96"/>
    <w:rsid w:val="00C960FA"/>
    <w:rsid w:val="00CA05DF"/>
    <w:rsid w:val="00CA3D0B"/>
    <w:rsid w:val="00CB0BD1"/>
    <w:rsid w:val="00CB3D59"/>
    <w:rsid w:val="00CB7279"/>
    <w:rsid w:val="00CC0493"/>
    <w:rsid w:val="00CC06F2"/>
    <w:rsid w:val="00CC2C98"/>
    <w:rsid w:val="00CC43C1"/>
    <w:rsid w:val="00CC6D5E"/>
    <w:rsid w:val="00CD13AF"/>
    <w:rsid w:val="00CD2769"/>
    <w:rsid w:val="00CD2F7C"/>
    <w:rsid w:val="00CD53B0"/>
    <w:rsid w:val="00CD61AB"/>
    <w:rsid w:val="00CD7265"/>
    <w:rsid w:val="00CE42BD"/>
    <w:rsid w:val="00CE5147"/>
    <w:rsid w:val="00CF03F0"/>
    <w:rsid w:val="00CF05AE"/>
    <w:rsid w:val="00CF4AE1"/>
    <w:rsid w:val="00CF55C8"/>
    <w:rsid w:val="00CF5940"/>
    <w:rsid w:val="00D01252"/>
    <w:rsid w:val="00D04AA6"/>
    <w:rsid w:val="00D1050F"/>
    <w:rsid w:val="00D10E46"/>
    <w:rsid w:val="00D1240B"/>
    <w:rsid w:val="00D12C27"/>
    <w:rsid w:val="00D1652C"/>
    <w:rsid w:val="00D2045D"/>
    <w:rsid w:val="00D20744"/>
    <w:rsid w:val="00D237BE"/>
    <w:rsid w:val="00D239EA"/>
    <w:rsid w:val="00D255EF"/>
    <w:rsid w:val="00D25E16"/>
    <w:rsid w:val="00D272F2"/>
    <w:rsid w:val="00D40E07"/>
    <w:rsid w:val="00D42233"/>
    <w:rsid w:val="00D4294A"/>
    <w:rsid w:val="00D42A45"/>
    <w:rsid w:val="00D42FC0"/>
    <w:rsid w:val="00D47576"/>
    <w:rsid w:val="00D5533E"/>
    <w:rsid w:val="00D559F4"/>
    <w:rsid w:val="00D57763"/>
    <w:rsid w:val="00D6001E"/>
    <w:rsid w:val="00D63DFF"/>
    <w:rsid w:val="00D64CF3"/>
    <w:rsid w:val="00D656CF"/>
    <w:rsid w:val="00D65AD7"/>
    <w:rsid w:val="00D6673A"/>
    <w:rsid w:val="00D7176F"/>
    <w:rsid w:val="00D73962"/>
    <w:rsid w:val="00D7422B"/>
    <w:rsid w:val="00D7495E"/>
    <w:rsid w:val="00D76F58"/>
    <w:rsid w:val="00D80735"/>
    <w:rsid w:val="00D8326A"/>
    <w:rsid w:val="00D94BD0"/>
    <w:rsid w:val="00D9758D"/>
    <w:rsid w:val="00DA0688"/>
    <w:rsid w:val="00DA0935"/>
    <w:rsid w:val="00DA18D8"/>
    <w:rsid w:val="00DA3634"/>
    <w:rsid w:val="00DA3D2D"/>
    <w:rsid w:val="00DA40CD"/>
    <w:rsid w:val="00DA625F"/>
    <w:rsid w:val="00DA77B6"/>
    <w:rsid w:val="00DA7987"/>
    <w:rsid w:val="00DB79B1"/>
    <w:rsid w:val="00DC1AEF"/>
    <w:rsid w:val="00DC3C87"/>
    <w:rsid w:val="00DC6612"/>
    <w:rsid w:val="00DC66DC"/>
    <w:rsid w:val="00DC6F56"/>
    <w:rsid w:val="00DC7C74"/>
    <w:rsid w:val="00DD17CA"/>
    <w:rsid w:val="00DD2183"/>
    <w:rsid w:val="00DD3CDA"/>
    <w:rsid w:val="00DD482C"/>
    <w:rsid w:val="00DD7A04"/>
    <w:rsid w:val="00DE0016"/>
    <w:rsid w:val="00DE0923"/>
    <w:rsid w:val="00DE17C8"/>
    <w:rsid w:val="00DE1CE0"/>
    <w:rsid w:val="00DE4A1F"/>
    <w:rsid w:val="00DE6905"/>
    <w:rsid w:val="00DE6ADB"/>
    <w:rsid w:val="00DF0153"/>
    <w:rsid w:val="00DF17AD"/>
    <w:rsid w:val="00DF21A7"/>
    <w:rsid w:val="00DF299D"/>
    <w:rsid w:val="00DF4FAE"/>
    <w:rsid w:val="00DF7A04"/>
    <w:rsid w:val="00DF7F8A"/>
    <w:rsid w:val="00E006E5"/>
    <w:rsid w:val="00E007A6"/>
    <w:rsid w:val="00E00C46"/>
    <w:rsid w:val="00E014ED"/>
    <w:rsid w:val="00E02347"/>
    <w:rsid w:val="00E0473C"/>
    <w:rsid w:val="00E07AEA"/>
    <w:rsid w:val="00E130D1"/>
    <w:rsid w:val="00E155A3"/>
    <w:rsid w:val="00E15761"/>
    <w:rsid w:val="00E17CB7"/>
    <w:rsid w:val="00E23142"/>
    <w:rsid w:val="00E23555"/>
    <w:rsid w:val="00E23651"/>
    <w:rsid w:val="00E246DD"/>
    <w:rsid w:val="00E24F7B"/>
    <w:rsid w:val="00E26B36"/>
    <w:rsid w:val="00E27E76"/>
    <w:rsid w:val="00E319E3"/>
    <w:rsid w:val="00E34F05"/>
    <w:rsid w:val="00E369E9"/>
    <w:rsid w:val="00E375EB"/>
    <w:rsid w:val="00E377EC"/>
    <w:rsid w:val="00E43A78"/>
    <w:rsid w:val="00E511D5"/>
    <w:rsid w:val="00E546E4"/>
    <w:rsid w:val="00E570FA"/>
    <w:rsid w:val="00E65A89"/>
    <w:rsid w:val="00E679E0"/>
    <w:rsid w:val="00E67A33"/>
    <w:rsid w:val="00E67D0C"/>
    <w:rsid w:val="00E71E24"/>
    <w:rsid w:val="00E73CBE"/>
    <w:rsid w:val="00E76E11"/>
    <w:rsid w:val="00E84CB1"/>
    <w:rsid w:val="00E87CC5"/>
    <w:rsid w:val="00E9545A"/>
    <w:rsid w:val="00EA02CB"/>
    <w:rsid w:val="00EA034E"/>
    <w:rsid w:val="00EA2286"/>
    <w:rsid w:val="00EA40AD"/>
    <w:rsid w:val="00EA5E6E"/>
    <w:rsid w:val="00EA603C"/>
    <w:rsid w:val="00EA6949"/>
    <w:rsid w:val="00EB0898"/>
    <w:rsid w:val="00EB5791"/>
    <w:rsid w:val="00EB7113"/>
    <w:rsid w:val="00EB7216"/>
    <w:rsid w:val="00EB74C1"/>
    <w:rsid w:val="00EB7DAB"/>
    <w:rsid w:val="00EC798E"/>
    <w:rsid w:val="00ED1249"/>
    <w:rsid w:val="00ED2469"/>
    <w:rsid w:val="00ED3DDD"/>
    <w:rsid w:val="00ED5BD8"/>
    <w:rsid w:val="00EE0C66"/>
    <w:rsid w:val="00EE243B"/>
    <w:rsid w:val="00EE39CE"/>
    <w:rsid w:val="00EE3B99"/>
    <w:rsid w:val="00EE6412"/>
    <w:rsid w:val="00EF203F"/>
    <w:rsid w:val="00EF2A1B"/>
    <w:rsid w:val="00F03785"/>
    <w:rsid w:val="00F05B0B"/>
    <w:rsid w:val="00F06796"/>
    <w:rsid w:val="00F07C99"/>
    <w:rsid w:val="00F10E7C"/>
    <w:rsid w:val="00F11E2C"/>
    <w:rsid w:val="00F11F1B"/>
    <w:rsid w:val="00F13370"/>
    <w:rsid w:val="00F135B9"/>
    <w:rsid w:val="00F1506B"/>
    <w:rsid w:val="00F224E8"/>
    <w:rsid w:val="00F2594B"/>
    <w:rsid w:val="00F26CCF"/>
    <w:rsid w:val="00F31904"/>
    <w:rsid w:val="00F32162"/>
    <w:rsid w:val="00F33214"/>
    <w:rsid w:val="00F4030C"/>
    <w:rsid w:val="00F41BE7"/>
    <w:rsid w:val="00F46B88"/>
    <w:rsid w:val="00F566BA"/>
    <w:rsid w:val="00F57237"/>
    <w:rsid w:val="00F5798A"/>
    <w:rsid w:val="00F627C9"/>
    <w:rsid w:val="00F62986"/>
    <w:rsid w:val="00F71B44"/>
    <w:rsid w:val="00F73753"/>
    <w:rsid w:val="00F769A9"/>
    <w:rsid w:val="00F835E9"/>
    <w:rsid w:val="00F85333"/>
    <w:rsid w:val="00F9093B"/>
    <w:rsid w:val="00F95034"/>
    <w:rsid w:val="00F97966"/>
    <w:rsid w:val="00FA2273"/>
    <w:rsid w:val="00FA38C9"/>
    <w:rsid w:val="00FA497C"/>
    <w:rsid w:val="00FA61E0"/>
    <w:rsid w:val="00FA6983"/>
    <w:rsid w:val="00FA7645"/>
    <w:rsid w:val="00FB02B3"/>
    <w:rsid w:val="00FB0463"/>
    <w:rsid w:val="00FB0A35"/>
    <w:rsid w:val="00FB2412"/>
    <w:rsid w:val="00FB2D42"/>
    <w:rsid w:val="00FB4097"/>
    <w:rsid w:val="00FB6B5E"/>
    <w:rsid w:val="00FC0359"/>
    <w:rsid w:val="00FC0EAC"/>
    <w:rsid w:val="00FC46DF"/>
    <w:rsid w:val="00FC662B"/>
    <w:rsid w:val="00FC7143"/>
    <w:rsid w:val="00FD4FD0"/>
    <w:rsid w:val="00FD716D"/>
    <w:rsid w:val="00FD7AA1"/>
    <w:rsid w:val="00FE035B"/>
    <w:rsid w:val="00FE3EAD"/>
    <w:rsid w:val="00FE7FC4"/>
    <w:rsid w:val="00FF229C"/>
    <w:rsid w:val="00FF25BA"/>
    <w:rsid w:val="00FF5AD6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60B2A"/>
  <w15:docId w15:val="{DF867A46-011F-4C2B-86B8-EFE5CEBD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A5"/>
  </w:style>
  <w:style w:type="paragraph" w:styleId="Footer">
    <w:name w:val="footer"/>
    <w:basedOn w:val="Normal"/>
    <w:link w:val="FooterChar"/>
    <w:uiPriority w:val="99"/>
    <w:unhideWhenUsed/>
    <w:rsid w:val="0074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A5"/>
  </w:style>
  <w:style w:type="paragraph" w:styleId="BalloonText">
    <w:name w:val="Balloon Text"/>
    <w:basedOn w:val="Normal"/>
    <w:link w:val="BalloonTextChar"/>
    <w:uiPriority w:val="99"/>
    <w:semiHidden/>
    <w:unhideWhenUsed/>
    <w:rsid w:val="0074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2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74E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960FA"/>
    <w:pPr>
      <w:spacing w:after="0" w:line="240" w:lineRule="auto"/>
    </w:pPr>
  </w:style>
  <w:style w:type="character" w:customStyle="1" w:styleId="body-c-c21">
    <w:name w:val="body-c-c21"/>
    <w:rsid w:val="00013103"/>
    <w:rPr>
      <w:rFonts w:ascii="Arial" w:hAnsi="Arial" w:cs="Arial" w:hint="default"/>
      <w:sz w:val="24"/>
      <w:szCs w:val="24"/>
    </w:rPr>
  </w:style>
  <w:style w:type="character" w:customStyle="1" w:styleId="normal-c1">
    <w:name w:val="normal-c1"/>
    <w:rsid w:val="00013103"/>
    <w:rPr>
      <w:rFonts w:ascii="Arial" w:hAnsi="Arial" w:cs="Arial" w:hint="default"/>
      <w:sz w:val="24"/>
      <w:szCs w:val="24"/>
    </w:rPr>
  </w:style>
  <w:style w:type="table" w:styleId="TableGrid">
    <w:name w:val="Table Grid"/>
    <w:basedOn w:val="TableNormal"/>
    <w:uiPriority w:val="59"/>
    <w:rsid w:val="00D6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03B80"/>
    <w:pPr>
      <w:numPr>
        <w:numId w:val="1"/>
      </w:numPr>
      <w:spacing w:after="160" w:line="259" w:lineRule="auto"/>
      <w:contextualSpacing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0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15" w:color="auto"/>
          </w:divBdr>
          <w:divsChild>
            <w:div w:id="902375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421982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341544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5606593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81486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410350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608438524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4304787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146576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15164122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5910570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01368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71553063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5542787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017094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99401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20245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2946695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38316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806968212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5804663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8402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65643900">
              <w:marLeft w:val="0"/>
              <w:marRight w:val="0"/>
              <w:marTop w:val="22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2503714">
                  <w:marLeft w:val="0"/>
                  <w:marRight w:val="0"/>
                  <w:marTop w:val="0"/>
                  <w:marBottom w:val="9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793129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69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G%20ASM\AppData\Local\Microsoft\Windows\Temporary%20Internet%20Files\Content.Outlook\UTFMNCCL\EncompassLH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747C3CCDAA48B0A2517E5D181438" ma:contentTypeVersion="16" ma:contentTypeDescription="Create a new document." ma:contentTypeScope="" ma:versionID="60672218b692cc9eba36f9b495c880d5">
  <xsd:schema xmlns:xsd="http://www.w3.org/2001/XMLSchema" xmlns:xs="http://www.w3.org/2001/XMLSchema" xmlns:p="http://schemas.microsoft.com/office/2006/metadata/properties" xmlns:ns2="6160b4d4-15db-4754-af14-ddbc656bd628" xmlns:ns3="af1ff322-362f-4645-90ff-4c7ca720b9d6" targetNamespace="http://schemas.microsoft.com/office/2006/metadata/properties" ma:root="true" ma:fieldsID="d8a70c162014c4bc9e7cbd42a062f83e" ns2:_="" ns3:_="">
    <xsd:import namespace="6160b4d4-15db-4754-af14-ddbc656bd628"/>
    <xsd:import namespace="af1ff322-362f-4645-90ff-4c7ca720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b4d4-15db-4754-af14-ddbc656bd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2bfe0c-81ed-45a1-93ac-97fe04337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f322-362f-4645-90ff-4c7ca720b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fe01e8-7d57-409a-9901-4b77b08f55a3}" ma:internalName="TaxCatchAll" ma:showField="CatchAllData" ma:web="af1ff322-362f-4645-90ff-4c7ca720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0b4d4-15db-4754-af14-ddbc656bd628">
      <Terms xmlns="http://schemas.microsoft.com/office/infopath/2007/PartnerControls"/>
    </lcf76f155ced4ddcb4097134ff3c332f>
    <TaxCatchAll xmlns="af1ff322-362f-4645-90ff-4c7ca720b9d6" xsi:nil="true"/>
  </documentManagement>
</p:properties>
</file>

<file path=customXml/itemProps1.xml><?xml version="1.0" encoding="utf-8"?>
<ds:datastoreItem xmlns:ds="http://schemas.openxmlformats.org/officeDocument/2006/customXml" ds:itemID="{0E016919-613C-4F53-BA6C-37A89472C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D834D-DDA3-4B54-BD21-92FBD8F5A0FA}"/>
</file>

<file path=customXml/itemProps3.xml><?xml version="1.0" encoding="utf-8"?>
<ds:datastoreItem xmlns:ds="http://schemas.openxmlformats.org/officeDocument/2006/customXml" ds:itemID="{7D7C782D-B9CB-4535-B3A9-5351406D9EB9}"/>
</file>

<file path=customXml/itemProps4.xml><?xml version="1.0" encoding="utf-8"?>
<ds:datastoreItem xmlns:ds="http://schemas.openxmlformats.org/officeDocument/2006/customXml" ds:itemID="{5FAEE89F-D1C1-4A00-9FF5-CE14FBCAA97B}"/>
</file>

<file path=docProps/app.xml><?xml version="1.0" encoding="utf-8"?>
<Properties xmlns="http://schemas.openxmlformats.org/officeDocument/2006/extended-properties" xmlns:vt="http://schemas.openxmlformats.org/officeDocument/2006/docPropsVTypes">
  <Template>EncompassLHV1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Fisher</dc:creator>
  <cp:lastModifiedBy>Claire Fisher</cp:lastModifiedBy>
  <cp:revision>29</cp:revision>
  <cp:lastPrinted>2012-09-03T05:34:00Z</cp:lastPrinted>
  <dcterms:created xsi:type="dcterms:W3CDTF">2022-06-23T14:04:00Z</dcterms:created>
  <dcterms:modified xsi:type="dcterms:W3CDTF">2022-06-23T14:38:00Z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0x0101001855747C3CCDAA48B0A2517E5D181438</vt:lpwstr>
  </property>
</Properties>
</file>